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581E7C2A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Aos</w:t>
      </w:r>
      <w:r w:rsidRPr="00286854">
        <w:t xml:space="preserve"> </w:t>
      </w:r>
      <w:r w:rsidR="00730CE4">
        <w:t>dois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905133">
        <w:t>dez</w:t>
      </w:r>
      <w:r w:rsidR="00396368">
        <w:t>embro</w:t>
      </w:r>
      <w:r w:rsidR="00D9401D">
        <w:t xml:space="preserve"> </w:t>
      </w:r>
      <w:r>
        <w:rPr>
          <w:color w:val="000000"/>
        </w:rPr>
        <w:t xml:space="preserve">do ano de </w:t>
      </w:r>
      <w:r w:rsidR="00396368">
        <w:rPr>
          <w:color w:val="000000"/>
        </w:rPr>
        <w:t>d</w:t>
      </w:r>
      <w:r w:rsidR="00730CE4">
        <w:rPr>
          <w:color w:val="000000"/>
        </w:rPr>
        <w:t>ois mil e vinte realizou-se a 31</w:t>
      </w:r>
      <w:r w:rsidR="006908A5">
        <w:rPr>
          <w:color w:val="000000"/>
        </w:rPr>
        <w:t xml:space="preserve">ª Reunião </w:t>
      </w:r>
      <w:r w:rsidR="00D9770F">
        <w:rPr>
          <w:color w:val="000000"/>
        </w:rPr>
        <w:t xml:space="preserve">Extraordinária </w:t>
      </w:r>
      <w:r>
        <w:rPr>
          <w:color w:val="000000"/>
        </w:rPr>
        <w:t xml:space="preserve">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>devido à situação de pandemia decorrente do COVID-1</w:t>
      </w:r>
      <w:r w:rsidR="00905133">
        <w:rPr>
          <w:color w:val="000000"/>
        </w:rPr>
        <w:t>9, com o início às 14h00, sob</w:t>
      </w:r>
      <w:r w:rsidR="00BD1B5B">
        <w:rPr>
          <w:color w:val="000000"/>
        </w:rPr>
        <w:t xml:space="preserve"> a presidência da conselheira Sra. </w:t>
      </w:r>
      <w:r w:rsidR="00BD1B5B" w:rsidRPr="00BD1B5B">
        <w:rPr>
          <w:b/>
          <w:color w:val="000000"/>
        </w:rPr>
        <w:t>Sandra Regina Gomes</w:t>
      </w:r>
      <w:r w:rsidR="00905133">
        <w:rPr>
          <w:color w:val="000000"/>
        </w:rPr>
        <w:t xml:space="preserve"> </w:t>
      </w:r>
      <w:r>
        <w:rPr>
          <w:color w:val="000000"/>
        </w:rPr>
        <w:t xml:space="preserve">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 w:rsidRPr="009D358B">
        <w:rPr>
          <w:color w:val="000000"/>
        </w:rPr>
        <w:t xml:space="preserve"> </w:t>
      </w:r>
      <w:r w:rsidR="00143FBD">
        <w:rPr>
          <w:color w:val="000000"/>
        </w:rPr>
        <w:t xml:space="preserve">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 xml:space="preserve">, representante da Secretaria Municipal </w:t>
      </w:r>
      <w:r w:rsidR="00505485">
        <w:rPr>
          <w:color w:val="000000"/>
        </w:rPr>
        <w:t>de Direitos Humanos e Cidadania</w:t>
      </w:r>
      <w:r w:rsidR="002953CC">
        <w:rPr>
          <w:color w:val="000000"/>
        </w:rPr>
        <w:t xml:space="preserve"> e a </w:t>
      </w:r>
      <w:r w:rsidR="002953CC" w:rsidRPr="00376BD0">
        <w:rPr>
          <w:b/>
          <w:color w:val="000000"/>
        </w:rPr>
        <w:t xml:space="preserve">Sra. </w:t>
      </w:r>
      <w:r w:rsidR="002953CC">
        <w:rPr>
          <w:b/>
          <w:color w:val="000000"/>
        </w:rPr>
        <w:t xml:space="preserve">Luciana Neto de Oliveira </w:t>
      </w:r>
      <w:r w:rsidR="002953CC" w:rsidRPr="00376BD0">
        <w:rPr>
          <w:color w:val="000000"/>
        </w:rPr>
        <w:t>representante</w:t>
      </w:r>
      <w:r w:rsidR="002953CC">
        <w:rPr>
          <w:color w:val="000000"/>
        </w:rPr>
        <w:t xml:space="preserve"> da Secretaria Municipal da Saúde</w:t>
      </w:r>
      <w:r>
        <w:rPr>
          <w:color w:val="000000"/>
        </w:rPr>
        <w:t>.</w:t>
      </w:r>
      <w:r w:rsidR="007743D3">
        <w:rPr>
          <w:color w:val="000000"/>
        </w:rPr>
        <w:t xml:space="preserve"> O Sr. </w:t>
      </w:r>
      <w:r w:rsidR="007743D3">
        <w:rPr>
          <w:b/>
          <w:color w:val="000000"/>
        </w:rPr>
        <w:t>José Cícero Rosendo dos Santos</w:t>
      </w:r>
      <w:r w:rsidR="007743D3">
        <w:rPr>
          <w:color w:val="000000"/>
        </w:rPr>
        <w:t>, representante do Grande Conselho Municipal do Idoso justificou sua ausência.</w:t>
      </w:r>
      <w:r>
        <w:rPr>
          <w:color w:val="000000"/>
        </w:rPr>
        <w:t xml:space="preserve">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DA5E40">
        <w:rPr>
          <w:color w:val="000000"/>
        </w:rPr>
        <w:t xml:space="preserve">. </w:t>
      </w:r>
      <w:r w:rsidR="007743D3">
        <w:rPr>
          <w:color w:val="000000"/>
        </w:rPr>
        <w:t>Essa reunião teve a seguinte pauta</w:t>
      </w:r>
      <w:r>
        <w:rPr>
          <w:color w:val="000000"/>
        </w:rPr>
        <w:t>:</w:t>
      </w:r>
      <w:r w:rsidR="009D358B">
        <w:rPr>
          <w:color w:val="000000"/>
        </w:rPr>
        <w:t xml:space="preserve"> </w:t>
      </w:r>
    </w:p>
    <w:p w14:paraId="220A1A37" w14:textId="01E990A0" w:rsidR="0034767B" w:rsidRDefault="00D9770F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  <w:r w:rsidR="0034767B" w:rsidRPr="0034767B">
        <w:rPr>
          <w:color w:val="000000"/>
        </w:rPr>
        <w:t xml:space="preserve">nálise de documentos adicionais solicitados por doador/a (pessoa jurídica) </w:t>
      </w:r>
    </w:p>
    <w:p w14:paraId="183D2EC0" w14:textId="4A21F8FC" w:rsidR="005F6D51" w:rsidRDefault="005F6D51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Atualização </w:t>
      </w:r>
      <w:proofErr w:type="spellStart"/>
      <w:r w:rsidRPr="006E2703">
        <w:rPr>
          <w:color w:val="000000"/>
        </w:rPr>
        <w:t>OSC</w:t>
      </w:r>
      <w:r>
        <w:rPr>
          <w:color w:val="000000"/>
        </w:rPr>
        <w:t>s</w:t>
      </w:r>
      <w:proofErr w:type="spellEnd"/>
      <w:r w:rsidRPr="006E2703">
        <w:rPr>
          <w:color w:val="000000"/>
        </w:rPr>
        <w:t xml:space="preserve"> classificada</w:t>
      </w:r>
      <w:r w:rsidR="00730CE4">
        <w:rPr>
          <w:color w:val="000000"/>
        </w:rPr>
        <w:t xml:space="preserve">s e aptas </w:t>
      </w:r>
      <w:r w:rsidR="00730CE4">
        <w:rPr>
          <w:rFonts w:asciiTheme="majorHAnsi" w:hAnsiTheme="majorHAnsi"/>
        </w:rPr>
        <w:t>Edital n° 15/SMDHC/FMID/2019.</w:t>
      </w:r>
    </w:p>
    <w:p w14:paraId="073E3462" w14:textId="786C4487" w:rsidR="005F6D51" w:rsidRPr="006E2703" w:rsidRDefault="005F6D51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Outros assuntos</w:t>
      </w:r>
    </w:p>
    <w:p w14:paraId="38B9F086" w14:textId="77777777" w:rsidR="005F6D51" w:rsidRPr="0034767B" w:rsidRDefault="005F6D51" w:rsidP="005F6D51">
      <w:pPr>
        <w:pStyle w:val="ListParagraph"/>
        <w:spacing w:after="0" w:line="240" w:lineRule="auto"/>
        <w:ind w:left="1080"/>
        <w:jc w:val="both"/>
        <w:rPr>
          <w:color w:val="000000"/>
        </w:rPr>
      </w:pPr>
    </w:p>
    <w:p w14:paraId="5C9226E7" w14:textId="2BB76C5A" w:rsidR="00AF5D20" w:rsidRPr="002B63C2" w:rsidRDefault="00AF5D20" w:rsidP="00AF5D20">
      <w:pPr>
        <w:pStyle w:val="ListParagraph"/>
        <w:spacing w:after="0" w:line="240" w:lineRule="auto"/>
        <w:jc w:val="both"/>
        <w:rPr>
          <w:color w:val="000000"/>
        </w:rPr>
      </w:pPr>
    </w:p>
    <w:p w14:paraId="692F4601" w14:textId="77777777" w:rsidR="0034767B" w:rsidRDefault="0034767B" w:rsidP="006C6B7A">
      <w:pPr>
        <w:pStyle w:val="NoSpacing"/>
        <w:jc w:val="both"/>
        <w:rPr>
          <w:b/>
        </w:rPr>
      </w:pPr>
    </w:p>
    <w:p w14:paraId="1123D7DF" w14:textId="07B28FC1" w:rsidR="00D9770F" w:rsidRDefault="00DF5B9D" w:rsidP="00B315FE">
      <w:pPr>
        <w:pStyle w:val="NoSpacing"/>
        <w:jc w:val="both"/>
        <w:rPr>
          <w:rFonts w:asciiTheme="majorHAnsi" w:hAnsiTheme="majorHAnsi"/>
        </w:rPr>
      </w:pPr>
      <w:r>
        <w:rPr>
          <w:b/>
        </w:rPr>
        <w:t xml:space="preserve">1º item da pauta: </w:t>
      </w:r>
      <w:r w:rsidR="0034767B">
        <w:rPr>
          <w:rFonts w:asciiTheme="majorHAnsi" w:hAnsiTheme="majorHAnsi"/>
        </w:rPr>
        <w:t xml:space="preserve">A </w:t>
      </w:r>
      <w:r w:rsidR="003F054E">
        <w:rPr>
          <w:rFonts w:asciiTheme="majorHAnsi" w:hAnsiTheme="majorHAnsi"/>
        </w:rPr>
        <w:t>Sra</w:t>
      </w:r>
      <w:r w:rsidR="005F6D51">
        <w:rPr>
          <w:rFonts w:asciiTheme="majorHAnsi" w:hAnsiTheme="majorHAnsi"/>
        </w:rPr>
        <w:t>.</w:t>
      </w:r>
      <w:r w:rsidR="003F054E">
        <w:rPr>
          <w:rFonts w:asciiTheme="majorHAnsi" w:hAnsiTheme="majorHAnsi"/>
        </w:rPr>
        <w:t xml:space="preserve"> </w:t>
      </w:r>
      <w:r w:rsidR="004A3B20">
        <w:rPr>
          <w:rFonts w:asciiTheme="majorHAnsi" w:hAnsiTheme="majorHAnsi"/>
        </w:rPr>
        <w:t>Elizete</w:t>
      </w:r>
      <w:r w:rsidR="0034767B">
        <w:rPr>
          <w:rFonts w:asciiTheme="majorHAnsi" w:hAnsiTheme="majorHAnsi"/>
        </w:rPr>
        <w:t xml:space="preserve"> </w:t>
      </w:r>
      <w:r w:rsidR="00C61F7B">
        <w:rPr>
          <w:rFonts w:asciiTheme="majorHAnsi" w:hAnsiTheme="majorHAnsi"/>
        </w:rPr>
        <w:t>informa</w:t>
      </w:r>
      <w:r w:rsidR="00BF29C1">
        <w:rPr>
          <w:rFonts w:asciiTheme="majorHAnsi" w:hAnsiTheme="majorHAnsi"/>
        </w:rPr>
        <w:t xml:space="preserve"> </w:t>
      </w:r>
      <w:r w:rsidR="00C61F7B">
        <w:rPr>
          <w:rFonts w:asciiTheme="majorHAnsi" w:hAnsiTheme="majorHAnsi"/>
        </w:rPr>
        <w:t>que</w:t>
      </w:r>
      <w:r w:rsidR="00484A1E">
        <w:rPr>
          <w:rFonts w:asciiTheme="majorHAnsi" w:hAnsiTheme="majorHAnsi"/>
        </w:rPr>
        <w:t xml:space="preserve"> devido ao interesse de</w:t>
      </w:r>
      <w:r w:rsidR="00C61F7B">
        <w:rPr>
          <w:rFonts w:asciiTheme="majorHAnsi" w:hAnsiTheme="majorHAnsi"/>
        </w:rPr>
        <w:t xml:space="preserve"> muitas empresas</w:t>
      </w:r>
      <w:r w:rsidR="008C6AB4">
        <w:rPr>
          <w:rFonts w:asciiTheme="majorHAnsi" w:hAnsiTheme="majorHAnsi"/>
        </w:rPr>
        <w:t xml:space="preserve"> </w:t>
      </w:r>
      <w:r w:rsidR="00484A1E">
        <w:rPr>
          <w:rFonts w:asciiTheme="majorHAnsi" w:hAnsiTheme="majorHAnsi"/>
        </w:rPr>
        <w:t>em doar</w:t>
      </w:r>
      <w:r w:rsidR="00C61F7B">
        <w:rPr>
          <w:rFonts w:asciiTheme="majorHAnsi" w:hAnsiTheme="majorHAnsi"/>
        </w:rPr>
        <w:t xml:space="preserve"> para </w:t>
      </w:r>
      <w:r w:rsidR="005F6D51">
        <w:rPr>
          <w:rFonts w:asciiTheme="majorHAnsi" w:hAnsiTheme="majorHAnsi"/>
        </w:rPr>
        <w:t>os propostas aprovadas pelo E</w:t>
      </w:r>
      <w:r w:rsidR="008C6AB4">
        <w:rPr>
          <w:rFonts w:asciiTheme="majorHAnsi" w:hAnsiTheme="majorHAnsi"/>
        </w:rPr>
        <w:t>dital</w:t>
      </w:r>
      <w:r w:rsidR="0098701F">
        <w:rPr>
          <w:rFonts w:asciiTheme="majorHAnsi" w:hAnsiTheme="majorHAnsi"/>
        </w:rPr>
        <w:t xml:space="preserve"> n° 15/SMDHC/FMID/2019</w:t>
      </w:r>
      <w:r w:rsidR="00C61F7B">
        <w:rPr>
          <w:rFonts w:asciiTheme="majorHAnsi" w:hAnsiTheme="majorHAnsi"/>
        </w:rPr>
        <w:t xml:space="preserve"> nesta reunião</w:t>
      </w:r>
      <w:r w:rsidR="00D9770F">
        <w:rPr>
          <w:rFonts w:asciiTheme="majorHAnsi" w:hAnsiTheme="majorHAnsi"/>
        </w:rPr>
        <w:t xml:space="preserve"> extraordinária</w:t>
      </w:r>
      <w:r w:rsidR="00B315FE">
        <w:rPr>
          <w:rFonts w:asciiTheme="majorHAnsi" w:hAnsiTheme="majorHAnsi"/>
        </w:rPr>
        <w:t xml:space="preserve"> serão</w:t>
      </w:r>
      <w:r w:rsidR="008C6AB4">
        <w:rPr>
          <w:rFonts w:asciiTheme="majorHAnsi" w:hAnsiTheme="majorHAnsi"/>
        </w:rPr>
        <w:t xml:space="preserve"> apresentados formulários, para análise,</w:t>
      </w:r>
      <w:r w:rsidR="00C61F7B">
        <w:rPr>
          <w:rFonts w:asciiTheme="majorHAnsi" w:hAnsiTheme="majorHAnsi"/>
        </w:rPr>
        <w:t xml:space="preserve"> avaliação</w:t>
      </w:r>
      <w:r w:rsidR="008C6AB4">
        <w:rPr>
          <w:rFonts w:asciiTheme="majorHAnsi" w:hAnsiTheme="majorHAnsi"/>
        </w:rPr>
        <w:t xml:space="preserve"> e preenchimento</w:t>
      </w:r>
      <w:r w:rsidR="005D5AD9">
        <w:rPr>
          <w:rFonts w:asciiTheme="majorHAnsi" w:hAnsiTheme="majorHAnsi"/>
        </w:rPr>
        <w:t xml:space="preserve"> ou não de acordo com a avaliação deste conselho</w:t>
      </w:r>
      <w:r w:rsidR="008C6AB4">
        <w:rPr>
          <w:rFonts w:asciiTheme="majorHAnsi" w:hAnsiTheme="majorHAnsi"/>
        </w:rPr>
        <w:t>,</w:t>
      </w:r>
      <w:r w:rsidR="00C61F7B">
        <w:rPr>
          <w:rFonts w:asciiTheme="majorHAnsi" w:hAnsiTheme="majorHAnsi"/>
        </w:rPr>
        <w:t xml:space="preserve"> </w:t>
      </w:r>
      <w:r w:rsidR="005D5AD9">
        <w:rPr>
          <w:rFonts w:asciiTheme="majorHAnsi" w:hAnsiTheme="majorHAnsi"/>
        </w:rPr>
        <w:t xml:space="preserve">encaminhados </w:t>
      </w:r>
      <w:r w:rsidR="00D9770F">
        <w:rPr>
          <w:rFonts w:asciiTheme="majorHAnsi" w:hAnsiTheme="majorHAnsi"/>
        </w:rPr>
        <w:t xml:space="preserve">por duas </w:t>
      </w:r>
      <w:r w:rsidR="002838A7">
        <w:rPr>
          <w:rFonts w:asciiTheme="majorHAnsi" w:hAnsiTheme="majorHAnsi"/>
        </w:rPr>
        <w:t xml:space="preserve">potenciais </w:t>
      </w:r>
      <w:r w:rsidR="00E46D88">
        <w:rPr>
          <w:rFonts w:asciiTheme="majorHAnsi" w:hAnsiTheme="majorHAnsi"/>
        </w:rPr>
        <w:t>empresa</w:t>
      </w:r>
      <w:r w:rsidR="002838A7">
        <w:rPr>
          <w:rFonts w:asciiTheme="majorHAnsi" w:hAnsiTheme="majorHAnsi"/>
        </w:rPr>
        <w:t>s</w:t>
      </w:r>
      <w:r w:rsidR="00E46D88">
        <w:rPr>
          <w:rFonts w:asciiTheme="majorHAnsi" w:hAnsiTheme="majorHAnsi"/>
        </w:rPr>
        <w:t xml:space="preserve"> doadora</w:t>
      </w:r>
      <w:r w:rsidR="00046791">
        <w:rPr>
          <w:rFonts w:asciiTheme="majorHAnsi" w:hAnsiTheme="majorHAnsi"/>
        </w:rPr>
        <w:t>s</w:t>
      </w:r>
      <w:r w:rsidR="00D9770F">
        <w:rPr>
          <w:rFonts w:asciiTheme="majorHAnsi" w:hAnsiTheme="majorHAnsi"/>
        </w:rPr>
        <w:t xml:space="preserve">. Aprovados e assinados. </w:t>
      </w:r>
    </w:p>
    <w:p w14:paraId="1215F998" w14:textId="271D4ADF" w:rsidR="005F6D51" w:rsidRDefault="00BF29C1" w:rsidP="00B315FE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671ED732" w14:textId="77777777" w:rsidR="00D319C9" w:rsidRDefault="005F6D51" w:rsidP="00730CE4">
      <w:pPr>
        <w:jc w:val="both"/>
        <w:rPr>
          <w:b/>
        </w:rPr>
      </w:pPr>
      <w:r>
        <w:rPr>
          <w:b/>
        </w:rPr>
        <w:t>2º item da pauta:</w:t>
      </w:r>
    </w:p>
    <w:p w14:paraId="01993003" w14:textId="3EA2D42D" w:rsidR="00730CE4" w:rsidRPr="00D319C9" w:rsidRDefault="00D9770F" w:rsidP="00730CE4">
      <w:pPr>
        <w:jc w:val="both"/>
        <w:rPr>
          <w:b/>
        </w:rPr>
      </w:pPr>
      <w:r>
        <w:t xml:space="preserve">Sra. </w:t>
      </w:r>
      <w:r w:rsidR="00C24650">
        <w:t>Elizete a</w:t>
      </w:r>
      <w:r w:rsidR="00730CE4">
        <w:t>tualiz</w:t>
      </w:r>
      <w:r>
        <w:t xml:space="preserve">ou o </w:t>
      </w:r>
      <w:r w:rsidR="00C24650">
        <w:rPr>
          <w:rFonts w:asciiTheme="majorHAnsi" w:hAnsiTheme="majorHAnsi"/>
        </w:rPr>
        <w:t>n° 15/SM</w:t>
      </w:r>
      <w:bookmarkStart w:id="1" w:name="_GoBack"/>
      <w:bookmarkEnd w:id="1"/>
      <w:r w:rsidR="00C24650">
        <w:rPr>
          <w:rFonts w:asciiTheme="majorHAnsi" w:hAnsiTheme="majorHAnsi"/>
        </w:rPr>
        <w:t>DHC/FMID/2019</w:t>
      </w:r>
      <w:r>
        <w:rPr>
          <w:rFonts w:asciiTheme="majorHAnsi" w:hAnsiTheme="majorHAnsi"/>
        </w:rPr>
        <w:t xml:space="preserve">, após as atividades do COAT junto as 15 classificadas em fins de outubro. </w:t>
      </w:r>
      <w:r w:rsidR="00C24650">
        <w:t xml:space="preserve"> </w:t>
      </w:r>
    </w:p>
    <w:p w14:paraId="3D9483C2" w14:textId="77777777" w:rsidR="006012D1" w:rsidRDefault="004D586E" w:rsidP="004D586E">
      <w:pPr>
        <w:jc w:val="both"/>
        <w:rPr>
          <w:rFonts w:asciiTheme="majorHAnsi" w:eastAsia="Times New Roman" w:hAnsiTheme="majorHAnsi" w:cstheme="majorHAnsi"/>
        </w:rPr>
      </w:pPr>
      <w:r w:rsidRPr="005B3330">
        <w:rPr>
          <w:rFonts w:asciiTheme="majorHAnsi" w:eastAsia="Times New Roman" w:hAnsiTheme="majorHAnsi" w:cstheme="majorHAnsi"/>
        </w:rPr>
        <w:t xml:space="preserve">Em seguida, não havendo mais assuntos a tratar encerrou-se a reunião e eu, Alessandra </w:t>
      </w:r>
      <w:proofErr w:type="spellStart"/>
      <w:r w:rsidRPr="005B3330">
        <w:rPr>
          <w:rFonts w:asciiTheme="majorHAnsi" w:eastAsia="Times New Roman" w:hAnsiTheme="majorHAnsi" w:cstheme="majorHAnsi"/>
        </w:rPr>
        <w:t>Gosling</w:t>
      </w:r>
      <w:proofErr w:type="spellEnd"/>
      <w:r w:rsidRPr="005B3330">
        <w:rPr>
          <w:rFonts w:asciiTheme="majorHAnsi" w:eastAsia="Times New Roman" w:hAnsiTheme="majorHAnsi" w:cstheme="majorHAnsi"/>
        </w:rPr>
        <w:t xml:space="preserve">, para constar, lavrei a presente ata.  </w:t>
      </w:r>
    </w:p>
    <w:p w14:paraId="6C297D8E" w14:textId="77777777" w:rsidR="006012D1" w:rsidRDefault="006012D1" w:rsidP="004D586E">
      <w:pPr>
        <w:jc w:val="both"/>
        <w:rPr>
          <w:rFonts w:asciiTheme="majorHAnsi" w:eastAsia="Times New Roman" w:hAnsiTheme="majorHAnsi" w:cstheme="majorHAnsi"/>
        </w:rPr>
      </w:pPr>
    </w:p>
    <w:p w14:paraId="52A75E90" w14:textId="4510E6B0" w:rsidR="005B3330" w:rsidRDefault="004D586E" w:rsidP="004D586E">
      <w:pPr>
        <w:jc w:val="both"/>
        <w:rPr>
          <w:rFonts w:asciiTheme="majorHAnsi" w:eastAsia="Times New Roman" w:hAnsiTheme="majorHAnsi" w:cstheme="majorHAnsi"/>
        </w:rPr>
      </w:pPr>
      <w:r w:rsidRPr="005B3330">
        <w:rPr>
          <w:rFonts w:asciiTheme="majorHAnsi" w:eastAsia="Times New Roman" w:hAnsiTheme="majorHAnsi" w:cstheme="majorHAnsi"/>
        </w:rPr>
        <w:t xml:space="preserve">São Paulo, </w:t>
      </w:r>
      <w:r w:rsidR="00CE432A">
        <w:rPr>
          <w:rFonts w:asciiTheme="majorHAnsi" w:eastAsia="Times New Roman" w:hAnsiTheme="majorHAnsi" w:cstheme="majorHAnsi"/>
        </w:rPr>
        <w:t>02</w:t>
      </w:r>
      <w:r w:rsidR="00286854">
        <w:rPr>
          <w:rFonts w:asciiTheme="majorHAnsi" w:eastAsia="Times New Roman" w:hAnsiTheme="majorHAnsi" w:cstheme="majorHAnsi"/>
        </w:rPr>
        <w:t xml:space="preserve"> </w:t>
      </w:r>
      <w:r w:rsidRPr="005B3330">
        <w:rPr>
          <w:rFonts w:asciiTheme="majorHAnsi" w:eastAsia="Times New Roman" w:hAnsiTheme="majorHAnsi" w:cstheme="majorHAnsi"/>
        </w:rPr>
        <w:t xml:space="preserve">de </w:t>
      </w:r>
      <w:r>
        <w:rPr>
          <w:rFonts w:asciiTheme="majorHAnsi" w:eastAsia="Times New Roman" w:hAnsiTheme="majorHAnsi" w:cstheme="majorHAnsi"/>
        </w:rPr>
        <w:t>dezembro</w:t>
      </w:r>
      <w:r w:rsidRPr="005B3330">
        <w:rPr>
          <w:rFonts w:asciiTheme="majorHAnsi" w:eastAsia="Times New Roman" w:hAnsiTheme="majorHAnsi" w:cstheme="majorHAnsi"/>
        </w:rPr>
        <w:t xml:space="preserve"> de 2020</w:t>
      </w:r>
      <w:r>
        <w:rPr>
          <w:rFonts w:asciiTheme="majorHAnsi" w:eastAsia="Times New Roman" w:hAnsiTheme="majorHAnsi" w:cstheme="majorHAnsi"/>
        </w:rPr>
        <w:t>.</w:t>
      </w:r>
    </w:p>
    <w:p w14:paraId="69457DA4" w14:textId="77777777" w:rsidR="00BD1B5B" w:rsidRPr="004D586E" w:rsidRDefault="00BD1B5B" w:rsidP="004D586E">
      <w:pPr>
        <w:jc w:val="both"/>
        <w:rPr>
          <w:b/>
        </w:rPr>
      </w:pPr>
    </w:p>
    <w:p w14:paraId="1BC53D67" w14:textId="35603BDF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743E8D63" w14:textId="77777777" w:rsidR="007E08DC" w:rsidRDefault="007E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899B4" w14:textId="77777777" w:rsidR="0034767B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19956552" w14:textId="1EFD3641"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35CB4B6" w14:textId="4593E41B" w:rsidR="00DB4E47" w:rsidRPr="007E08DC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298CFD78" w14:textId="493F1EC1" w:rsidR="00CC0E1A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2379C802" w14:textId="77777777" w:rsidR="00262BF6" w:rsidRDefault="00262BF6" w:rsidP="002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11FAB3D2" w14:textId="764D281D" w:rsidR="00262BF6" w:rsidRDefault="00262BF6" w:rsidP="00262BF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Luciana</w:t>
      </w:r>
      <w:r w:rsidR="005B3330">
        <w:rPr>
          <w:b/>
          <w:color w:val="000000"/>
        </w:rPr>
        <w:t xml:space="preserve"> Neto de Oliveira</w:t>
      </w:r>
    </w:p>
    <w:p w14:paraId="59D13084" w14:textId="77777777" w:rsidR="00262BF6" w:rsidRDefault="00262BF6" w:rsidP="00262BF6">
      <w:pPr>
        <w:spacing w:after="0" w:line="240" w:lineRule="auto"/>
        <w:rPr>
          <w:b/>
          <w:color w:val="000000"/>
        </w:rPr>
      </w:pPr>
    </w:p>
    <w:p w14:paraId="421AAC2F" w14:textId="3164566F" w:rsidR="00CC0E1A" w:rsidRPr="00C354F8" w:rsidRDefault="00CC0E1A" w:rsidP="00607716">
      <w:pPr>
        <w:spacing w:after="0" w:line="240" w:lineRule="auto"/>
        <w:rPr>
          <w:b/>
          <w:color w:val="000000"/>
        </w:rPr>
      </w:pPr>
    </w:p>
    <w:sectPr w:rsidR="00CC0E1A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644"/>
    <w:multiLevelType w:val="hybridMultilevel"/>
    <w:tmpl w:val="643249F2"/>
    <w:lvl w:ilvl="0" w:tplc="311C7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6791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07AE1"/>
    <w:rsid w:val="00136E4E"/>
    <w:rsid w:val="001424A8"/>
    <w:rsid w:val="00143FBD"/>
    <w:rsid w:val="00144CB3"/>
    <w:rsid w:val="00145FD7"/>
    <w:rsid w:val="00146419"/>
    <w:rsid w:val="00155DB9"/>
    <w:rsid w:val="00181BFD"/>
    <w:rsid w:val="00182E7D"/>
    <w:rsid w:val="00184765"/>
    <w:rsid w:val="001C5691"/>
    <w:rsid w:val="001C5E22"/>
    <w:rsid w:val="001D284A"/>
    <w:rsid w:val="001D5BBD"/>
    <w:rsid w:val="001D6FF9"/>
    <w:rsid w:val="001E0B2D"/>
    <w:rsid w:val="001E48BC"/>
    <w:rsid w:val="001E72C5"/>
    <w:rsid w:val="001F59E6"/>
    <w:rsid w:val="00210792"/>
    <w:rsid w:val="00212F18"/>
    <w:rsid w:val="00220FE1"/>
    <w:rsid w:val="00222588"/>
    <w:rsid w:val="00242CCA"/>
    <w:rsid w:val="00243D38"/>
    <w:rsid w:val="00244811"/>
    <w:rsid w:val="002474C1"/>
    <w:rsid w:val="00257B84"/>
    <w:rsid w:val="0026044D"/>
    <w:rsid w:val="00262BF6"/>
    <w:rsid w:val="00263A20"/>
    <w:rsid w:val="0027683E"/>
    <w:rsid w:val="002838A7"/>
    <w:rsid w:val="0028554F"/>
    <w:rsid w:val="00286854"/>
    <w:rsid w:val="00292693"/>
    <w:rsid w:val="00292C0E"/>
    <w:rsid w:val="002953CC"/>
    <w:rsid w:val="002A1451"/>
    <w:rsid w:val="002A221A"/>
    <w:rsid w:val="002A2612"/>
    <w:rsid w:val="002A4910"/>
    <w:rsid w:val="002B15E1"/>
    <w:rsid w:val="002B63C2"/>
    <w:rsid w:val="002C22E1"/>
    <w:rsid w:val="002D5BF3"/>
    <w:rsid w:val="00303E94"/>
    <w:rsid w:val="00306BDC"/>
    <w:rsid w:val="00316D57"/>
    <w:rsid w:val="00326EB0"/>
    <w:rsid w:val="00326EE8"/>
    <w:rsid w:val="00330060"/>
    <w:rsid w:val="00330A10"/>
    <w:rsid w:val="003361E6"/>
    <w:rsid w:val="00336AAE"/>
    <w:rsid w:val="0034060E"/>
    <w:rsid w:val="0034767B"/>
    <w:rsid w:val="003522CB"/>
    <w:rsid w:val="0036039F"/>
    <w:rsid w:val="00363559"/>
    <w:rsid w:val="0036713A"/>
    <w:rsid w:val="00370881"/>
    <w:rsid w:val="00373576"/>
    <w:rsid w:val="00374F39"/>
    <w:rsid w:val="00376BD0"/>
    <w:rsid w:val="00377AA7"/>
    <w:rsid w:val="003813F2"/>
    <w:rsid w:val="00391B97"/>
    <w:rsid w:val="00391F96"/>
    <w:rsid w:val="00396368"/>
    <w:rsid w:val="00396BE3"/>
    <w:rsid w:val="003A1F2E"/>
    <w:rsid w:val="003A701B"/>
    <w:rsid w:val="003C0A4B"/>
    <w:rsid w:val="003D1DFD"/>
    <w:rsid w:val="003F054E"/>
    <w:rsid w:val="0040177E"/>
    <w:rsid w:val="00402C7D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4A1E"/>
    <w:rsid w:val="00485BF9"/>
    <w:rsid w:val="004A0DA7"/>
    <w:rsid w:val="004A3B20"/>
    <w:rsid w:val="004B32FE"/>
    <w:rsid w:val="004C4E0B"/>
    <w:rsid w:val="004D0ED7"/>
    <w:rsid w:val="004D2D84"/>
    <w:rsid w:val="004D586E"/>
    <w:rsid w:val="004E2F77"/>
    <w:rsid w:val="004E5378"/>
    <w:rsid w:val="00505485"/>
    <w:rsid w:val="00505F29"/>
    <w:rsid w:val="00507326"/>
    <w:rsid w:val="00507D1E"/>
    <w:rsid w:val="00511FB3"/>
    <w:rsid w:val="00514DA8"/>
    <w:rsid w:val="00521228"/>
    <w:rsid w:val="00521491"/>
    <w:rsid w:val="00521F65"/>
    <w:rsid w:val="005418DF"/>
    <w:rsid w:val="00543571"/>
    <w:rsid w:val="005439B0"/>
    <w:rsid w:val="0054420B"/>
    <w:rsid w:val="005453C8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B3330"/>
    <w:rsid w:val="005C5B15"/>
    <w:rsid w:val="005D5AD9"/>
    <w:rsid w:val="005E6060"/>
    <w:rsid w:val="005F6D51"/>
    <w:rsid w:val="006012D1"/>
    <w:rsid w:val="00601C86"/>
    <w:rsid w:val="00607716"/>
    <w:rsid w:val="00614DB5"/>
    <w:rsid w:val="006209C3"/>
    <w:rsid w:val="00625B0C"/>
    <w:rsid w:val="00631859"/>
    <w:rsid w:val="00633854"/>
    <w:rsid w:val="006414EC"/>
    <w:rsid w:val="00642077"/>
    <w:rsid w:val="00642D45"/>
    <w:rsid w:val="00672B3F"/>
    <w:rsid w:val="00677862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6D196A"/>
    <w:rsid w:val="00703BC6"/>
    <w:rsid w:val="007141EC"/>
    <w:rsid w:val="007226C1"/>
    <w:rsid w:val="0072427C"/>
    <w:rsid w:val="00727333"/>
    <w:rsid w:val="00730CE4"/>
    <w:rsid w:val="0075187A"/>
    <w:rsid w:val="00755841"/>
    <w:rsid w:val="007643E2"/>
    <w:rsid w:val="007713A4"/>
    <w:rsid w:val="007743D3"/>
    <w:rsid w:val="0078773E"/>
    <w:rsid w:val="007919B7"/>
    <w:rsid w:val="00796A32"/>
    <w:rsid w:val="007A0DB2"/>
    <w:rsid w:val="007A2FA7"/>
    <w:rsid w:val="007A35C0"/>
    <w:rsid w:val="007A54F0"/>
    <w:rsid w:val="007B1EFE"/>
    <w:rsid w:val="007B4120"/>
    <w:rsid w:val="007B6C00"/>
    <w:rsid w:val="007E08DC"/>
    <w:rsid w:val="007E1E24"/>
    <w:rsid w:val="007E1F21"/>
    <w:rsid w:val="007F4076"/>
    <w:rsid w:val="007F4262"/>
    <w:rsid w:val="008005AA"/>
    <w:rsid w:val="008025A8"/>
    <w:rsid w:val="00812BB7"/>
    <w:rsid w:val="00823463"/>
    <w:rsid w:val="00823DDA"/>
    <w:rsid w:val="008248AA"/>
    <w:rsid w:val="00833AB7"/>
    <w:rsid w:val="008529AF"/>
    <w:rsid w:val="00852C0F"/>
    <w:rsid w:val="00862DA4"/>
    <w:rsid w:val="00867DFB"/>
    <w:rsid w:val="0087064A"/>
    <w:rsid w:val="008918C4"/>
    <w:rsid w:val="00891A14"/>
    <w:rsid w:val="00894CE1"/>
    <w:rsid w:val="008A0E58"/>
    <w:rsid w:val="008A54D4"/>
    <w:rsid w:val="008A57CC"/>
    <w:rsid w:val="008B1DC6"/>
    <w:rsid w:val="008C2FFA"/>
    <w:rsid w:val="008C6AB4"/>
    <w:rsid w:val="008D4E7C"/>
    <w:rsid w:val="008E1F32"/>
    <w:rsid w:val="008E4568"/>
    <w:rsid w:val="008E58DC"/>
    <w:rsid w:val="008E70DC"/>
    <w:rsid w:val="008F0EFF"/>
    <w:rsid w:val="00905133"/>
    <w:rsid w:val="009063DB"/>
    <w:rsid w:val="00932630"/>
    <w:rsid w:val="009342C7"/>
    <w:rsid w:val="009503DE"/>
    <w:rsid w:val="00951122"/>
    <w:rsid w:val="00951A6A"/>
    <w:rsid w:val="00952116"/>
    <w:rsid w:val="009651C8"/>
    <w:rsid w:val="00977DDA"/>
    <w:rsid w:val="009818EE"/>
    <w:rsid w:val="00985BD1"/>
    <w:rsid w:val="0098701F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1A9C"/>
    <w:rsid w:val="00A05DDF"/>
    <w:rsid w:val="00A070FA"/>
    <w:rsid w:val="00A1138F"/>
    <w:rsid w:val="00A16ABF"/>
    <w:rsid w:val="00A211A9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14A9"/>
    <w:rsid w:val="00AA3490"/>
    <w:rsid w:val="00AA40BA"/>
    <w:rsid w:val="00AA4EE4"/>
    <w:rsid w:val="00AB6A91"/>
    <w:rsid w:val="00AC3755"/>
    <w:rsid w:val="00AD5D48"/>
    <w:rsid w:val="00AD6856"/>
    <w:rsid w:val="00AE6CEB"/>
    <w:rsid w:val="00AF5D20"/>
    <w:rsid w:val="00AF6978"/>
    <w:rsid w:val="00B011FD"/>
    <w:rsid w:val="00B05B20"/>
    <w:rsid w:val="00B315FE"/>
    <w:rsid w:val="00B361EC"/>
    <w:rsid w:val="00B43377"/>
    <w:rsid w:val="00B5282A"/>
    <w:rsid w:val="00B53349"/>
    <w:rsid w:val="00B60C11"/>
    <w:rsid w:val="00B63845"/>
    <w:rsid w:val="00B71AE9"/>
    <w:rsid w:val="00B75078"/>
    <w:rsid w:val="00B7558E"/>
    <w:rsid w:val="00B9732A"/>
    <w:rsid w:val="00BA1ABB"/>
    <w:rsid w:val="00BA75C9"/>
    <w:rsid w:val="00BB441B"/>
    <w:rsid w:val="00BB5489"/>
    <w:rsid w:val="00BC3041"/>
    <w:rsid w:val="00BD1B5B"/>
    <w:rsid w:val="00BD54FA"/>
    <w:rsid w:val="00BF29C1"/>
    <w:rsid w:val="00BF32E6"/>
    <w:rsid w:val="00BF404B"/>
    <w:rsid w:val="00BF420F"/>
    <w:rsid w:val="00BF6402"/>
    <w:rsid w:val="00BF6706"/>
    <w:rsid w:val="00BF74E2"/>
    <w:rsid w:val="00C02657"/>
    <w:rsid w:val="00C02BC4"/>
    <w:rsid w:val="00C10283"/>
    <w:rsid w:val="00C12D15"/>
    <w:rsid w:val="00C2093E"/>
    <w:rsid w:val="00C24650"/>
    <w:rsid w:val="00C354F8"/>
    <w:rsid w:val="00C61F7B"/>
    <w:rsid w:val="00C74E40"/>
    <w:rsid w:val="00C87440"/>
    <w:rsid w:val="00C901F7"/>
    <w:rsid w:val="00C94A10"/>
    <w:rsid w:val="00CB3DF4"/>
    <w:rsid w:val="00CB6F74"/>
    <w:rsid w:val="00CC0E1A"/>
    <w:rsid w:val="00CD1C1D"/>
    <w:rsid w:val="00CD208E"/>
    <w:rsid w:val="00CD54DC"/>
    <w:rsid w:val="00CD62FC"/>
    <w:rsid w:val="00CD6DC7"/>
    <w:rsid w:val="00CE432A"/>
    <w:rsid w:val="00CE7322"/>
    <w:rsid w:val="00CF2B69"/>
    <w:rsid w:val="00CF33B4"/>
    <w:rsid w:val="00D01DC7"/>
    <w:rsid w:val="00D16EC0"/>
    <w:rsid w:val="00D277EC"/>
    <w:rsid w:val="00D319C9"/>
    <w:rsid w:val="00D34917"/>
    <w:rsid w:val="00D35102"/>
    <w:rsid w:val="00D45FDF"/>
    <w:rsid w:val="00D47377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2BEB"/>
    <w:rsid w:val="00D9401D"/>
    <w:rsid w:val="00D95B76"/>
    <w:rsid w:val="00D9770F"/>
    <w:rsid w:val="00DA5E40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46D88"/>
    <w:rsid w:val="00E53928"/>
    <w:rsid w:val="00E540ED"/>
    <w:rsid w:val="00E55283"/>
    <w:rsid w:val="00E634EF"/>
    <w:rsid w:val="00E63D57"/>
    <w:rsid w:val="00E72B2E"/>
    <w:rsid w:val="00E7404D"/>
    <w:rsid w:val="00E75028"/>
    <w:rsid w:val="00E7714A"/>
    <w:rsid w:val="00E86703"/>
    <w:rsid w:val="00E933A4"/>
    <w:rsid w:val="00EC406D"/>
    <w:rsid w:val="00EC7267"/>
    <w:rsid w:val="00ED1645"/>
    <w:rsid w:val="00ED7877"/>
    <w:rsid w:val="00EE069E"/>
    <w:rsid w:val="00EE31DE"/>
    <w:rsid w:val="00EF1A2B"/>
    <w:rsid w:val="00F01EB2"/>
    <w:rsid w:val="00F06EFB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45FDB"/>
    <w:rsid w:val="00F5058D"/>
    <w:rsid w:val="00F506CD"/>
    <w:rsid w:val="00F518A6"/>
    <w:rsid w:val="00F53C28"/>
    <w:rsid w:val="00F63A55"/>
    <w:rsid w:val="00F65909"/>
    <w:rsid w:val="00F67B0A"/>
    <w:rsid w:val="00F737F9"/>
    <w:rsid w:val="00F91D5D"/>
    <w:rsid w:val="00F92564"/>
    <w:rsid w:val="00FA42C9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4E13-2645-D544-962A-BB0177F5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\Users\Usuario\Downloads\ATA REUNIÃO COAT- 25.06.2020.dotx</Template>
  <TotalTime>43</TotalTime>
  <Pages>2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Padrao</cp:lastModifiedBy>
  <cp:revision>12</cp:revision>
  <dcterms:created xsi:type="dcterms:W3CDTF">2021-01-16T22:15:00Z</dcterms:created>
  <dcterms:modified xsi:type="dcterms:W3CDTF">2021-01-27T18:30:00Z</dcterms:modified>
</cp:coreProperties>
</file>