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244" w:rsidRDefault="000A653A">
      <w:pPr>
        <w:pStyle w:val="centralizadotimbresecretaria"/>
        <w:spacing w:before="0" w:after="0"/>
        <w:jc w:val="center"/>
      </w:pPr>
      <w:r>
        <w:rPr>
          <w:rStyle w:val="Forte"/>
          <w:rFonts w:ascii="Calibri" w:hAnsi="Calibri" w:cs="Calibri"/>
          <w:color w:val="000000"/>
          <w:sz w:val="26"/>
          <w:szCs w:val="26"/>
        </w:rPr>
        <w:t>SECRETARIA MUNICIPAL DE URBANISMO E LICENCIAMENTO</w:t>
      </w:r>
    </w:p>
    <w:p w:rsidR="000F5244" w:rsidRDefault="000A653A">
      <w:pPr>
        <w:pStyle w:val="centralizadotimbresecretaria"/>
        <w:spacing w:before="0" w:after="0"/>
        <w:jc w:val="center"/>
      </w:pPr>
      <w:r>
        <w:rPr>
          <w:rStyle w:val="Forte"/>
          <w:rFonts w:ascii="Calibri" w:hAnsi="Calibri" w:cs="Calibri"/>
          <w:color w:val="000000"/>
          <w:sz w:val="26"/>
          <w:szCs w:val="26"/>
        </w:rPr>
        <w:t>Conselho Gestor do Fundo de Desenvolvimento Urbano</w:t>
      </w:r>
    </w:p>
    <w:p w:rsidR="000F5244" w:rsidRDefault="000A653A">
      <w:pPr>
        <w:pStyle w:val="centralizadotimbresecretaria"/>
        <w:spacing w:before="0" w:after="0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 xml:space="preserve">Rua São Bento, 405, 19º Andar - Sala 191A - Bairro Centro - São Paulo/SP - CEP </w:t>
      </w:r>
      <w:r>
        <w:rPr>
          <w:rFonts w:ascii="Calibri" w:hAnsi="Calibri" w:cs="Calibri"/>
          <w:color w:val="000000"/>
          <w:sz w:val="26"/>
          <w:szCs w:val="26"/>
        </w:rPr>
        <w:t>01011-</w:t>
      </w:r>
      <w:proofErr w:type="gramStart"/>
      <w:r>
        <w:rPr>
          <w:rFonts w:ascii="Calibri" w:hAnsi="Calibri" w:cs="Calibri"/>
          <w:color w:val="000000"/>
          <w:sz w:val="26"/>
          <w:szCs w:val="26"/>
        </w:rPr>
        <w:t>100</w:t>
      </w:r>
      <w:proofErr w:type="gramEnd"/>
    </w:p>
    <w:p w:rsidR="000F5244" w:rsidRDefault="000A653A">
      <w:pPr>
        <w:pStyle w:val="centralizadotimbresecretaria"/>
        <w:spacing w:before="0" w:after="0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Telefone: 3243-1270</w:t>
      </w:r>
    </w:p>
    <w:p w:rsidR="00ED1825" w:rsidRDefault="00ED1825" w:rsidP="00ED1825">
      <w:pPr>
        <w:pStyle w:val="textocentralizado"/>
        <w:spacing w:before="12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>Resolução</w:t>
      </w:r>
    </w:p>
    <w:p w:rsidR="00ED1825" w:rsidRDefault="00ED1825" w:rsidP="00ED1825">
      <w:pPr>
        <w:pStyle w:val="textocentralizado"/>
        <w:spacing w:before="120" w:after="12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Style w:val="Forte"/>
          <w:rFonts w:ascii="Calibri" w:hAnsi="Calibri" w:cs="Calibri"/>
          <w:color w:val="000000"/>
          <w:sz w:val="27"/>
          <w:szCs w:val="27"/>
        </w:rPr>
        <w:t xml:space="preserve"> Resolução </w:t>
      </w:r>
      <w:proofErr w:type="gramStart"/>
      <w:r>
        <w:rPr>
          <w:rStyle w:val="Forte"/>
          <w:rFonts w:ascii="Calibri" w:hAnsi="Calibri" w:cs="Calibri"/>
          <w:color w:val="000000"/>
          <w:sz w:val="27"/>
          <w:szCs w:val="27"/>
        </w:rPr>
        <w:t>SMUL.</w:t>
      </w:r>
      <w:proofErr w:type="gramEnd"/>
      <w:r>
        <w:rPr>
          <w:rStyle w:val="Forte"/>
          <w:rFonts w:ascii="Calibri" w:hAnsi="Calibri" w:cs="Calibri"/>
          <w:color w:val="000000"/>
          <w:sz w:val="27"/>
          <w:szCs w:val="27"/>
        </w:rPr>
        <w:t>ATECC.FUNDURB/005/2025</w:t>
      </w: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Fonts w:ascii="Calibri" w:hAnsi="Calibri" w:cs="Calibri"/>
          <w:color w:val="000000"/>
          <w:sz w:val="27"/>
          <w:szCs w:val="27"/>
        </w:rPr>
        <w:br/>
        <w:t> </w:t>
      </w:r>
    </w:p>
    <w:p w:rsidR="00ED1825" w:rsidRPr="00ED1825" w:rsidRDefault="00ED1825" w:rsidP="00ED1825">
      <w:pPr>
        <w:pStyle w:val="textoalinhadodireita"/>
        <w:spacing w:before="120" w:after="120"/>
        <w:ind w:left="120" w:right="120" w:firstLine="588"/>
        <w:jc w:val="right"/>
        <w:rPr>
          <w:rFonts w:ascii="Calibri" w:hAnsi="Calibri" w:cs="Calibri"/>
          <w:color w:val="000000"/>
          <w:sz w:val="26"/>
          <w:szCs w:val="26"/>
        </w:rPr>
      </w:pPr>
      <w:r w:rsidRPr="00ED1825">
        <w:rPr>
          <w:rStyle w:val="nfase"/>
          <w:rFonts w:ascii="Calibri" w:hAnsi="Calibri" w:cs="Calibri"/>
          <w:color w:val="000000"/>
          <w:sz w:val="26"/>
          <w:szCs w:val="26"/>
        </w:rPr>
        <w:t>Aprova a Prestação de Contas Anual 2024 da SMSUB no Fundo Munic</w:t>
      </w:r>
      <w:r w:rsidRPr="00ED1825">
        <w:rPr>
          <w:rStyle w:val="nfase"/>
          <w:rFonts w:ascii="Calibri" w:hAnsi="Calibri" w:cs="Calibri"/>
          <w:color w:val="000000"/>
          <w:sz w:val="26"/>
          <w:szCs w:val="26"/>
        </w:rPr>
        <w:t>i</w:t>
      </w:r>
      <w:r w:rsidRPr="00ED1825">
        <w:rPr>
          <w:rStyle w:val="nfase"/>
          <w:rFonts w:ascii="Calibri" w:hAnsi="Calibri" w:cs="Calibri"/>
          <w:color w:val="000000"/>
          <w:sz w:val="26"/>
          <w:szCs w:val="26"/>
        </w:rPr>
        <w:t>pal de Desenvolvimento Urbano – FUNDURB.</w:t>
      </w:r>
      <w:proofErr w:type="gramStart"/>
      <w:r w:rsidRPr="00ED1825">
        <w:rPr>
          <w:rFonts w:ascii="Calibri" w:hAnsi="Calibri" w:cs="Calibri"/>
          <w:color w:val="000000"/>
          <w:sz w:val="26"/>
          <w:szCs w:val="26"/>
        </w:rPr>
        <w:br/>
      </w:r>
      <w:proofErr w:type="gramEnd"/>
      <w:r w:rsidRPr="00ED1825">
        <w:rPr>
          <w:rFonts w:ascii="Calibri" w:hAnsi="Calibri" w:cs="Calibri"/>
          <w:color w:val="000000"/>
          <w:sz w:val="26"/>
          <w:szCs w:val="26"/>
        </w:rPr>
        <w:t> </w:t>
      </w:r>
    </w:p>
    <w:p w:rsidR="00ED1825" w:rsidRDefault="00ED1825" w:rsidP="00ED1825">
      <w:pPr>
        <w:pStyle w:val="textojustificado"/>
        <w:spacing w:before="120" w:after="12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ED1825">
        <w:rPr>
          <w:rStyle w:val="Forte"/>
          <w:rFonts w:ascii="Calibri" w:hAnsi="Calibri" w:cs="Calibri"/>
          <w:color w:val="000000"/>
          <w:sz w:val="26"/>
          <w:szCs w:val="26"/>
        </w:rPr>
        <w:t>CONSIDERANDO</w:t>
      </w:r>
      <w:r w:rsidRPr="00ED1825">
        <w:rPr>
          <w:rFonts w:ascii="Calibri" w:hAnsi="Calibri" w:cs="Calibri"/>
          <w:color w:val="000000"/>
          <w:sz w:val="26"/>
          <w:szCs w:val="26"/>
        </w:rPr>
        <w:t xml:space="preserve"> a Lei Municipal nº 16.050/2014, que aprova a política de Desenvolvimento Urbano e o Plano Diretor Estratégico — PDE do Município de São </w:t>
      </w:r>
      <w:r>
        <w:rPr>
          <w:rFonts w:ascii="Calibri" w:hAnsi="Calibri" w:cs="Calibri"/>
          <w:color w:val="000000"/>
          <w:sz w:val="26"/>
          <w:szCs w:val="26"/>
        </w:rPr>
        <w:t>Paulo;</w:t>
      </w:r>
    </w:p>
    <w:p w:rsidR="00ED1825" w:rsidRDefault="00ED1825" w:rsidP="00ED1825">
      <w:pPr>
        <w:pStyle w:val="textojustificado"/>
        <w:spacing w:before="120" w:after="12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ED1825">
        <w:rPr>
          <w:rStyle w:val="Forte"/>
          <w:rFonts w:ascii="Calibri" w:hAnsi="Calibri" w:cs="Calibri"/>
          <w:color w:val="000000"/>
          <w:sz w:val="26"/>
          <w:szCs w:val="26"/>
        </w:rPr>
        <w:t>CONSIDERANDO </w:t>
      </w:r>
      <w:r w:rsidRPr="00ED1825">
        <w:rPr>
          <w:rFonts w:ascii="Calibri" w:hAnsi="Calibri" w:cs="Calibri"/>
          <w:color w:val="000000"/>
          <w:sz w:val="26"/>
          <w:szCs w:val="26"/>
        </w:rPr>
        <w:t>o Decreto Municipal nº 57.547/2016, que regulamenta o Fundo de Des</w:t>
      </w:r>
      <w:r>
        <w:rPr>
          <w:rFonts w:ascii="Calibri" w:hAnsi="Calibri" w:cs="Calibri"/>
          <w:color w:val="000000"/>
          <w:sz w:val="26"/>
          <w:szCs w:val="26"/>
        </w:rPr>
        <w:t>envolvimento Urbano - FUNDURB;</w:t>
      </w:r>
    </w:p>
    <w:p w:rsidR="00ED1825" w:rsidRDefault="00ED1825" w:rsidP="00ED1825">
      <w:pPr>
        <w:pStyle w:val="textojustificado"/>
        <w:spacing w:before="120" w:after="12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ED1825">
        <w:rPr>
          <w:rStyle w:val="Forte"/>
          <w:rFonts w:ascii="Calibri" w:hAnsi="Calibri" w:cs="Calibri"/>
          <w:color w:val="000000"/>
          <w:sz w:val="26"/>
          <w:szCs w:val="26"/>
        </w:rPr>
        <w:t>CONSIDERANDO </w:t>
      </w:r>
      <w:r w:rsidRPr="00ED1825">
        <w:rPr>
          <w:rFonts w:ascii="Calibri" w:hAnsi="Calibri" w:cs="Calibri"/>
          <w:color w:val="000000"/>
          <w:sz w:val="26"/>
          <w:szCs w:val="26"/>
        </w:rPr>
        <w:t>a Nota Técnica da Secretaria Municipal das Subprefeituras (</w:t>
      </w:r>
      <w:hyperlink r:id="rId7" w:tgtFrame="_blank" w:history="1">
        <w:r w:rsidRPr="00ED1825">
          <w:rPr>
            <w:rStyle w:val="Hyperlink"/>
            <w:rFonts w:ascii="Calibri" w:hAnsi="Calibri" w:cs="Calibri"/>
            <w:sz w:val="26"/>
            <w:szCs w:val="26"/>
          </w:rPr>
          <w:t>120069666</w:t>
        </w:r>
      </w:hyperlink>
      <w:r w:rsidRPr="00ED1825">
        <w:rPr>
          <w:rFonts w:ascii="Calibri" w:hAnsi="Calibri" w:cs="Calibri"/>
          <w:color w:val="000000"/>
          <w:sz w:val="26"/>
          <w:szCs w:val="26"/>
        </w:rPr>
        <w:t>), contida no SEI </w:t>
      </w:r>
      <w:hyperlink r:id="rId8" w:tgtFrame="_blank" w:history="1">
        <w:r w:rsidRPr="00ED1825">
          <w:rPr>
            <w:rStyle w:val="Hyperlink"/>
            <w:rFonts w:ascii="Calibri" w:hAnsi="Calibri" w:cs="Calibri"/>
            <w:sz w:val="26"/>
            <w:szCs w:val="26"/>
          </w:rPr>
          <w:t>6012.2023/0017518-4</w:t>
        </w:r>
      </w:hyperlink>
      <w:r w:rsidRPr="00ED1825">
        <w:rPr>
          <w:rFonts w:ascii="Calibri" w:hAnsi="Calibri" w:cs="Calibri"/>
          <w:color w:val="000000"/>
          <w:sz w:val="26"/>
          <w:szCs w:val="26"/>
        </w:rPr>
        <w:t>, e a Nota Técnica da Secretaria Executiva do FUNDURB (</w:t>
      </w:r>
      <w:hyperlink r:id="rId9" w:tgtFrame="_blank" w:history="1">
        <w:r w:rsidRPr="00ED1825">
          <w:rPr>
            <w:rStyle w:val="Hyperlink"/>
            <w:rFonts w:ascii="Calibri" w:hAnsi="Calibri" w:cs="Calibri"/>
            <w:sz w:val="26"/>
            <w:szCs w:val="26"/>
          </w:rPr>
          <w:t>120191802</w:t>
        </w:r>
      </w:hyperlink>
      <w:r w:rsidRPr="00ED1825">
        <w:rPr>
          <w:rFonts w:ascii="Calibri" w:hAnsi="Calibri" w:cs="Calibri"/>
          <w:color w:val="000000"/>
          <w:sz w:val="26"/>
          <w:szCs w:val="26"/>
        </w:rPr>
        <w:t>) contida no SEI </w:t>
      </w:r>
      <w:hyperlink r:id="rId10" w:tgtFrame="_blank" w:history="1">
        <w:r w:rsidRPr="00ED1825">
          <w:rPr>
            <w:rStyle w:val="Hyperlink"/>
            <w:rFonts w:ascii="Calibri" w:hAnsi="Calibri" w:cs="Calibri"/>
            <w:sz w:val="26"/>
            <w:szCs w:val="26"/>
          </w:rPr>
          <w:t>6068.2017/0000100-8</w:t>
        </w:r>
      </w:hyperlink>
      <w:r>
        <w:rPr>
          <w:rFonts w:ascii="Calibri" w:hAnsi="Calibri" w:cs="Calibri"/>
          <w:color w:val="000000"/>
          <w:sz w:val="26"/>
          <w:szCs w:val="26"/>
        </w:rPr>
        <w:t>;</w:t>
      </w:r>
    </w:p>
    <w:p w:rsidR="00ED1825" w:rsidRDefault="00ED1825" w:rsidP="00ED1825">
      <w:pPr>
        <w:pStyle w:val="textojustificado"/>
        <w:spacing w:before="120" w:after="12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r w:rsidRPr="00ED1825">
        <w:rPr>
          <w:rFonts w:ascii="Calibri" w:hAnsi="Calibri" w:cs="Calibri"/>
          <w:color w:val="000000"/>
          <w:sz w:val="26"/>
          <w:szCs w:val="26"/>
        </w:rPr>
        <w:t>O Plenário do Conselho Gestor do FUNDURB, em sua 41ª Reunião Ordinária, realizada em 25 de fevereiro de 2025, por maioria de votos,</w:t>
      </w:r>
      <w:r w:rsidRPr="00ED1825">
        <w:rPr>
          <w:rFonts w:ascii="Calibri" w:hAnsi="Calibri" w:cs="Calibri"/>
          <w:color w:val="000000"/>
          <w:sz w:val="26"/>
          <w:szCs w:val="26"/>
        </w:rPr>
        <w:br/>
      </w:r>
      <w:r w:rsidRPr="00ED1825">
        <w:rPr>
          <w:rFonts w:ascii="Calibri" w:hAnsi="Calibri" w:cs="Calibri"/>
          <w:color w:val="000000"/>
          <w:sz w:val="26"/>
          <w:szCs w:val="26"/>
        </w:rPr>
        <w:br/>
      </w:r>
      <w:r w:rsidRPr="00ED1825">
        <w:rPr>
          <w:rStyle w:val="Forte"/>
          <w:rFonts w:ascii="Calibri" w:hAnsi="Calibri" w:cs="Calibri"/>
          <w:color w:val="000000"/>
          <w:sz w:val="26"/>
          <w:szCs w:val="26"/>
        </w:rPr>
        <w:t>RESOLVE:</w:t>
      </w:r>
      <w:r w:rsidRPr="00ED1825">
        <w:rPr>
          <w:rFonts w:ascii="Calibri" w:hAnsi="Calibri" w:cs="Calibri"/>
          <w:color w:val="000000"/>
          <w:sz w:val="26"/>
          <w:szCs w:val="26"/>
        </w:rPr>
        <w:br/>
      </w:r>
      <w:r w:rsidRPr="00ED1825">
        <w:rPr>
          <w:rFonts w:ascii="Calibri" w:hAnsi="Calibri" w:cs="Calibri"/>
          <w:color w:val="000000"/>
          <w:sz w:val="26"/>
          <w:szCs w:val="26"/>
        </w:rPr>
        <w:br/>
      </w:r>
      <w:r w:rsidRPr="00ED1825">
        <w:rPr>
          <w:rStyle w:val="Forte"/>
          <w:rFonts w:ascii="Calibri" w:hAnsi="Calibri" w:cs="Calibri"/>
          <w:color w:val="000000"/>
          <w:sz w:val="26"/>
          <w:szCs w:val="26"/>
        </w:rPr>
        <w:t>Art. 1º. </w:t>
      </w:r>
      <w:r w:rsidRPr="00ED1825">
        <w:rPr>
          <w:rFonts w:ascii="Calibri" w:hAnsi="Calibri" w:cs="Calibri"/>
          <w:color w:val="000000"/>
          <w:sz w:val="26"/>
          <w:szCs w:val="26"/>
        </w:rPr>
        <w:t xml:space="preserve">Aprovar a Prestação de Contas Anual referente ao exercício de 2024 da Secretaria Municipal </w:t>
      </w:r>
      <w:r>
        <w:rPr>
          <w:rFonts w:ascii="Calibri" w:hAnsi="Calibri" w:cs="Calibri"/>
          <w:color w:val="000000"/>
          <w:sz w:val="26"/>
          <w:szCs w:val="26"/>
        </w:rPr>
        <w:t>das Subprefeituras no FUNDURB.</w:t>
      </w:r>
    </w:p>
    <w:p w:rsidR="00ED1825" w:rsidRPr="00ED1825" w:rsidRDefault="00ED1825" w:rsidP="00ED1825">
      <w:pPr>
        <w:pStyle w:val="textojustificado"/>
        <w:spacing w:before="120" w:after="120"/>
        <w:ind w:left="120" w:right="120"/>
        <w:jc w:val="both"/>
        <w:rPr>
          <w:rFonts w:ascii="Calibri" w:hAnsi="Calibri" w:cs="Calibri"/>
          <w:color w:val="000000"/>
          <w:sz w:val="26"/>
          <w:szCs w:val="26"/>
        </w:rPr>
      </w:pPr>
      <w:bookmarkStart w:id="0" w:name="_GoBack"/>
      <w:bookmarkEnd w:id="0"/>
      <w:r w:rsidRPr="00ED1825">
        <w:rPr>
          <w:rStyle w:val="Forte"/>
          <w:rFonts w:ascii="Calibri" w:hAnsi="Calibri" w:cs="Calibri"/>
          <w:color w:val="000000"/>
          <w:sz w:val="26"/>
          <w:szCs w:val="26"/>
        </w:rPr>
        <w:t>Art. 2º. </w:t>
      </w:r>
      <w:r w:rsidRPr="00ED1825">
        <w:rPr>
          <w:rFonts w:ascii="Calibri" w:hAnsi="Calibri" w:cs="Calibri"/>
          <w:color w:val="000000"/>
          <w:sz w:val="26"/>
          <w:szCs w:val="26"/>
        </w:rPr>
        <w:t xml:space="preserve">Ao fim da execução de Restos a pagar, a Secretaria deverá encaminhar a planilha anexa </w:t>
      </w:r>
      <w:proofErr w:type="gramStart"/>
      <w:r w:rsidRPr="00ED1825">
        <w:rPr>
          <w:rFonts w:ascii="Calibri" w:hAnsi="Calibri" w:cs="Calibri"/>
          <w:color w:val="000000"/>
          <w:sz w:val="26"/>
          <w:szCs w:val="26"/>
        </w:rPr>
        <w:t>a</w:t>
      </w:r>
      <w:proofErr w:type="gramEnd"/>
      <w:r w:rsidRPr="00ED1825">
        <w:rPr>
          <w:rFonts w:ascii="Calibri" w:hAnsi="Calibri" w:cs="Calibri"/>
          <w:color w:val="000000"/>
          <w:sz w:val="26"/>
          <w:szCs w:val="26"/>
        </w:rPr>
        <w:t xml:space="preserve"> nota técnica com os valores da execução orçamentária atualizados, para deliberação da atualização da Prestação de Contas Anual pelo Conselho Gestor.</w:t>
      </w:r>
      <w:r w:rsidRPr="00ED1825">
        <w:rPr>
          <w:rFonts w:ascii="Calibri" w:hAnsi="Calibri" w:cs="Calibri"/>
          <w:color w:val="000000"/>
          <w:sz w:val="26"/>
          <w:szCs w:val="26"/>
        </w:rPr>
        <w:br/>
      </w:r>
      <w:r w:rsidRPr="00ED1825">
        <w:rPr>
          <w:rFonts w:ascii="Calibri" w:hAnsi="Calibri" w:cs="Calibri"/>
          <w:color w:val="000000"/>
          <w:sz w:val="26"/>
          <w:szCs w:val="26"/>
        </w:rPr>
        <w:br/>
        <w:t> </w:t>
      </w:r>
    </w:p>
    <w:p w:rsidR="00ED1825" w:rsidRDefault="00ED1825" w:rsidP="00ED1825">
      <w:pPr>
        <w:pStyle w:val="textojustificado"/>
        <w:spacing w:before="120" w:after="120"/>
        <w:ind w:left="240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Favoráveis (4):</w:t>
      </w:r>
      <w:r>
        <w:rPr>
          <w:rFonts w:ascii="Calibri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18"/>
          <w:szCs w:val="18"/>
          <w:u w:val="single"/>
          <w:shd w:val="clear" w:color="auto" w:fill="FFFFFF"/>
        </w:rPr>
        <w:t>Poder Público:</w:t>
      </w:r>
      <w:r>
        <w:rPr>
          <w:rFonts w:ascii="Calibri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SMUL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, Paulo Leite Júnior (Suplente);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SMSUB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, Cintia </w:t>
      </w:r>
      <w:proofErr w:type="spellStart"/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Grecov</w:t>
      </w:r>
      <w:proofErr w:type="spellEnd"/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Peres (Suplente);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SF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, Fabiano Martins de Oliveira (Suplente);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SGM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, Clodoaldo </w:t>
      </w:r>
      <w:proofErr w:type="spellStart"/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Pelissioni</w:t>
      </w:r>
      <w:proofErr w:type="spellEnd"/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(Suplente).</w:t>
      </w: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lastRenderedPageBreak/>
        <w:t>Contrário (1):</w:t>
      </w:r>
      <w:r>
        <w:rPr>
          <w:rFonts w:ascii="Calibri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color w:val="000000"/>
          <w:sz w:val="18"/>
          <w:szCs w:val="18"/>
          <w:u w:val="single"/>
          <w:shd w:val="clear" w:color="auto" w:fill="FFFFFF"/>
        </w:rPr>
        <w:t>Sociedade Civil:</w:t>
      </w:r>
      <w:r>
        <w:rPr>
          <w:rFonts w:ascii="Calibri" w:hAnsi="Calibri" w:cs="Calibri"/>
          <w:color w:val="000000"/>
          <w:sz w:val="27"/>
          <w:szCs w:val="27"/>
        </w:rPr>
        <w:t> 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CMPU2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, José André de Araújo (Titular).</w:t>
      </w: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Ausentes (5):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 Titulares e suplentes do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GAB. PREFEITO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,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CMH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, </w:t>
      </w:r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 xml:space="preserve">CADES, CMTT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e </w:t>
      </w:r>
      <w:proofErr w:type="gramStart"/>
      <w:r>
        <w:rPr>
          <w:rFonts w:ascii="Calibri" w:hAnsi="Calibri" w:cs="Calibri"/>
          <w:b/>
          <w:bCs/>
          <w:color w:val="000000"/>
          <w:sz w:val="18"/>
          <w:szCs w:val="18"/>
          <w:shd w:val="clear" w:color="auto" w:fill="FFFFFF"/>
        </w:rPr>
        <w:t>CMPU1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.</w:t>
      </w:r>
      <w:proofErr w:type="gramEnd"/>
    </w:p>
    <w:p w:rsidR="000F5244" w:rsidRDefault="000A653A">
      <w:pPr>
        <w:pStyle w:val="citacao"/>
        <w:spacing w:before="75" w:after="75"/>
        <w:ind w:left="2400"/>
      </w:pPr>
      <w:r>
        <w:rPr>
          <w:rFonts w:ascii="Calibri" w:hAnsi="Calibri" w:cs="Calibri"/>
          <w:bCs/>
          <w:color w:val="000000"/>
          <w:sz w:val="20"/>
          <w:szCs w:val="20"/>
        </w:rPr>
        <w:t>.</w:t>
      </w:r>
    </w:p>
    <w:p w:rsidR="000F5244" w:rsidRDefault="000F5244">
      <w:pPr>
        <w:pStyle w:val="citacao"/>
        <w:spacing w:before="75" w:after="75"/>
        <w:ind w:left="2400"/>
        <w:jc w:val="both"/>
        <w:rPr>
          <w:rFonts w:ascii="Calibri" w:hAnsi="Calibri" w:cs="Calibri"/>
          <w:color w:val="000000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1532"/>
        <w:gridCol w:w="350"/>
        <w:gridCol w:w="352"/>
        <w:gridCol w:w="169"/>
        <w:gridCol w:w="1002"/>
        <w:gridCol w:w="1033"/>
        <w:gridCol w:w="230"/>
        <w:gridCol w:w="1888"/>
        <w:gridCol w:w="1888"/>
      </w:tblGrid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376" w:type="dxa"/>
            <w:gridSpan w:val="4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F524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0F5244" w:rsidRDefault="000F524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0F5244" w:rsidRDefault="000F524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0F5244" w:rsidRDefault="000F524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0F5244" w:rsidRDefault="000F524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0F5244" w:rsidRDefault="000F524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03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674" w:type="dxa"/>
            <w:gridSpan w:val="2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5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35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6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002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03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23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87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3" w:type="dxa"/>
            <w:gridSpan w:val="9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  <w:t>ANEXO I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8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t-BR"/>
              </w:rPr>
            </w:pPr>
          </w:p>
        </w:tc>
        <w:tc>
          <w:tcPr>
            <w:tcW w:w="188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3" w:type="dxa"/>
            <w:gridSpan w:val="9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  <w:t>PLANO ANUAL DE APLICAÇÃO 2024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3" w:type="dxa"/>
            <w:gridSpan w:val="9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  <w:t>SECRETARIA MUNICIPAL DE MOBILIDADE E TRÂNSITO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  <w:t>Quadro I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  <w:t>Res. 006/2023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  <w:t>Res. 001/2024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  <w:t>Objeto</w:t>
            </w:r>
          </w:p>
        </w:tc>
        <w:tc>
          <w:tcPr>
            <w:tcW w:w="188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  <w:t>Valor (R$)</w:t>
            </w:r>
          </w:p>
        </w:tc>
        <w:tc>
          <w:tcPr>
            <w:tcW w:w="18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  <w:t>Valor (R$)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1.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Projeto de redesenho urbano para moder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ção de tráfego. Projeto São Miguel Paulista - projeto executivo e obras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3.000.000,00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2. Projeto de redesenho urbano para moder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ção de tráfego. (1) Via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Segura - Estado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8.158.189,25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1.539.547,32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 Projeto de redesenho urbano para moder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ção de tráfego. (2) Via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Segura - Imperador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4. Projeto de redesenho urbano para moder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ção de tráfego. (3) Área Calma Centro - 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pública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5. Projeto de redesenho urbano para moder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ção de tráfego. (4) Rua Completa Cidade T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radentes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6. Projeto de redesenho urbano para moder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ção de tráfego. (5) Rua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Completa Metalúrg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cos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7. Projeto de redesenho urbano para moder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ção de tráfego. (6) Rua Completa Brasilândia / Casa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Verde.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8. Projeto de redesenho urbano para moder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ção de tráfego. (1) Área Calma Centro Sé [MOB]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19.781.344,49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4.945.336,13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9. Projeto de redesenho urbano para moder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ção de tráfego. (2) Rota Escolar Segura It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quera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10. Projeto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>ração de tráfego. (3) Rota Escolar Segura São Rafael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11.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(4) Rota Escolar Segura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Pari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12.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Contratação de obras de segurança viária: (5) Via Segura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Belmira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M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rin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13.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(6) Via Segura Estrada de Itapecerica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14.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(7) Via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Segura Marechal Tito [MOB]</w:t>
            </w:r>
            <w:proofErr w:type="gramEnd"/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15.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(8) Via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Segura Teotônio Vilela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16.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(9) Via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Segura Raimundo Pereira de Magalhães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17. Projeto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Contratação de obras Rotas Acessíveis para Pessoas com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Deficiência: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(1) Barra Funda [MOB]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20.784.110,26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5.196.027,55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18.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Contratação de obras Rotas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Acessíveis para Pessoas com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Deficiência: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(2) Ipiranga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Contratação de obras Rotas Acessíveis para Pessoas com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Deficiência: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(3) Marechal Deodoro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20. Projeto de redesenho urbano para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Contratação de obras Rotas Acessíveis para Pessoas com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Deficiência: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(4) Vila Mariana / entorno da Linha Azul do Metrô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21.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Contratação de obras Tr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vessia Segura - 200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projetos de avanços de calçadas ou construção de ilhas de refúgios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22.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Aclim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ção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174.136,32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174.136,32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23.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Atlântica / Olivia Guedes Penteado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24.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Av. Atlâ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>tica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25.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Av. Te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tônio Vilela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26.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Bosque da Saúde (Praça da Árvore)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27.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Carlos Pinto Alves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28.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Interl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gos Trecho 2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29.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Emérico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Richter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- Mar Paulista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30.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Estado de Israel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31.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Estr.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Ec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turística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de Parelheiros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32.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Calçada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Estr. 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genheiro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Marsilac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33.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Calçada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Estrada do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Cipo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34.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Fagu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des Filho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35. Construção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Ciclorrota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Freder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co Rene de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Jaegher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36.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Ind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pendência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37.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Calçada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Jaceguava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38. Construção de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João de Luca -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Cupecê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39.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José Queiroz Aranha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40.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Lavapés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41. Construção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Leandro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Dupret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42.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Ligação Gonçalo Soares - Teotônio Vilela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43.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Lino de Moraes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44.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Lins de Vasconcelos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45.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Loure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ço Cabreira - Manuel Alves Soares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46.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Major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Maragliano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-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Cel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Lisboa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47.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Muniz de Souza - Francisco Justino de Azevedo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>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48.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Pirat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nins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/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Aratas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49.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Quarto Centenário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50.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R Ip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ranga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51.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Repúbl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ca do Líbano / Manoel da Nóbrega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52.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São Paulo Expo - Terminal Jabaquara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53.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Tamoios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54.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Topázio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55.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Turmalina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56.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Abel Ferreira (entre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Prof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Sérgio Buarque de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Holla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da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Montemagno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)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57.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Al. 1º Sarg. Basílio Nogueira da Costa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58.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Americo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Brasiliense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59.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Amparo - Pindamonhangaba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- Francisco Mesquita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60.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Antonio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Alves Barril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61.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Antônio de Macedo Soares / Al.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Maracatins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/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Imarés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62.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Araguari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63.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Aratãs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-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Anapurus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64.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Augustin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Luberti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65.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Av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Ip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ranga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66.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Brasil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67.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Butantã -Teodoro Sampaio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68.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Cama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go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69.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Canci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>neiro - Bela Vista - Est Borba Gato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70.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Cant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reira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71.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Cap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Mor Pero De Gois - Av. Egídio Martins-Av. Franci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co Vieira Bueno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72.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Circular do Bosque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73.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Cruzeiro do Sul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74.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Darzan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75.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Estado - Trecho II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76. Construção de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Eugênio de Medeiros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77.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Fazenda do Carmo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78.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Fco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Mesquita / São Raimundo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79.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Franci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co Vieira Bueno / Pça. Frei Leandro do Sacr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mento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80.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Haroldo Veloso - Henrique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Chamma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81.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Itaquera -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Lider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82.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João Moura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83.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João Teodoro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84.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Ligação Consolação - Rebouças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85.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Ligação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Reboucinhas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- Faria Lima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86.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Manife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to /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Tabor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87.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Natingui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- Corujas-Rosalvo - Nazaré Paulista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88.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Padre Marchetti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89.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Patr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arca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90.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Piauí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91.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Pres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dente Wilson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92.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R. Cap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te Valente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93.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R. Do Horto (Até Pq. Horto)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94.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Romão Gomes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95.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São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Quirino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96.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Sen. Que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roz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97.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Silva Bueno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98.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Vicente Rao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99.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Abraão Ribeiro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Vd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. Pacaembu - Av. Pacaembu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100.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Águia de Haia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101.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Ana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tácio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102.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Arnolfo Azevedo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103.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Av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dos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Metalurgicos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104.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Av. Dr. Sylvio de Campos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105.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Av. Pompeia -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Americo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Jacomino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- Estação Vila Madalena do Metro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106.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Ca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panella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107.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Cardeal Mota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108.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Carlos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Vicari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- R. Guaicurus-Melvin Jones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109.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Carlos Weber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110.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Come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dador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Feiz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Zarzur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111.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Curt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u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me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112.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Diogo Ortiz - Mercedes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113.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Edua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do Prado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114.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Eduardo Sabino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115. Construção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Esp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rantina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116.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Estrada de Perus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117.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Gago Coutinho / D. João V / John Harrison / R.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Dronsfield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/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Martim Tenório / Cincinato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Pa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ponet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118.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João José de Queiroz - Severo -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Aricá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Mirim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119.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João Tibiriçá - Barão de Itaúna -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Belmonte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120.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Jo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quim Oliveira Freitas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121.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Le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poldina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122.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Maciel Monteiro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123.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Major Otaviano - Cajuru - Herval - Rey Cajado - C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tiguá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124.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N. Sra. do Ó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125.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Novo Oriente do Piauí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126.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Olavo Egídio de Souza Aranha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127.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Pach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co e Silva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128.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Padre Aníbal de Francia - Ademar Martins de Freitas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129.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Ra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mundo Pereira de Magalhaes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130.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Rio Branco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131.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Sal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mão Vasconcelos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132.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Santa Rita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133.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Sum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ré - Paulo Vi (Alteração de Tipologia)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134. Construção de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ciclovias.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Ciclofaixa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Turia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su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174.135,89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135. Implantação de corredor de ônibus. Co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redor Leste - Itaquera /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Itaquera - Líder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4.538.284,91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4.538.284,91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136. Implantação de corredor de ônibus. Co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>redor Celso Garcia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>2.896.582,41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2.896.582,41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137. Implantação de corredor de ônibus. Co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redor Miguel Yunes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2.555.470,36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2.555.470,36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138.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Implantação de corredor de ônibus. Co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redor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Nsa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.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Sra.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Do Sabará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1.469.251,96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1.469.251,96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139. Implantação de corredor de ônibus. Co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redor Norte-Sul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3.865.834,36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3.865.834,36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140. Implantação de sistema de transporte público hidroviário.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Represa Billings - Aquático SP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15.963.432,00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15.963.432,00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141. Construção de terminais de ônibus. Te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minal Novo São Mateus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8.231.582,08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8.231.582,08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142. Construção de terminais de ônibus. Te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minal Jardim Miriam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4.574.561,92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4.574.561,92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143. Requalificação de corredores e viários de ônibus.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À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definir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27.300.000,00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27.300.000,00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144 .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Dotações a manter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145.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(1) Via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Segura - Estado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679.849,11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146.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(2) Via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Segura - Imperador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147.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(3) Área Calma Centro - República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148. Projeto de redesenho urbano para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(4) Rua Completa Cidade Tiradentes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149.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(5) Rua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Completa Metalúrg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cos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150.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(6) Rua Completa Brasilâ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dia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/ Casa Verde.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151.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(1) Área Calma Centro Sé [MOB]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1.648.445,38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152.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(2) Rota Escolar Segura Itaquera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153. Projeto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(3) Rota Escolar Segura São Rafael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154.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(4) Rota Escolar Segura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Pari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155.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(5) Via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Segura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Belmira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M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rin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156.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(6) Via Segura Estrada de Itapecerica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157.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(7) Via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Segura Marechal Tito [MOB]</w:t>
            </w:r>
            <w:proofErr w:type="gramEnd"/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158. Projeto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(8) Via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Segura Teotônio Vilela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159.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(9) Via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Segura Raimundo Pereira de Magalhães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160.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tráfego. Rotas Acessíveis para Pe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soas com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Deficiência: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(1) Barra Funda [MOB]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1.732.009,18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161.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Rotas Acessíveis para Pe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soas com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Deficiência: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(2) Ipiranga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162. Projeto de redesenho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Rotas Acessíveis para Pe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soas com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Deficiência: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(3) Marechal Deodoro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163.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Rotas Acessíveis para Pe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soas com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Deficiência: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(4) Vila Mariana / ento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no da Linha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Azul do Metrô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164. Projeto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Travessia Segura - 200 pr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jetos de avanços de calçadas ou construção de ilhas de refúgios em locais de travessia de pedestres [MOB]</w:t>
            </w: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1887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165. Obras de redesenho urbano para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Nova dos Po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tugueses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100.547,77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166.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Diogo Cabrera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167.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Eng. Caetano Alves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168.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Dep. Emílio Carlos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169.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Dep. Emílio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 xml:space="preserve">Carlos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Dep. Emilio Carlos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3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Av. Gaspar Vaz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172. Obras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Maria Amália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173.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Rua dos Márt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Jardim Japão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175.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E.R. João Ve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tura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Gastão Madeira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E.R. São Quir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no [MOB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]</w:t>
            </w:r>
            <w:proofErr w:type="gramEnd"/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Caspitrano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de Abreu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179.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Barão de Lime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180.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Dr. Arnaldo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181.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Guaipá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182.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Guaianases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183.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Cajaíba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184.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Caiubi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185.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Dep.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Cantidio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Sampaio [MOB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]</w:t>
            </w:r>
            <w:proofErr w:type="gramEnd"/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186. Obras de redesenho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Dep.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Cantidio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 xml:space="preserve">Sampaio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187.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Otaviano Alves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188.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Encruzilhada do Sul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189.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Sete Barras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Willian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Speers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Agenor Couto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192.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Paula Ferreira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193. Obras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Caludio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Sbrighi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Euclides da Cunha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195.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Canhoba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Mogeiro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Barreira Gra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de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Trocari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Jose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Zappi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200. Obras de redesenho urbano para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Costa Barros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201.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Morais Costa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202.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Paulo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Colombo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203.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Monte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Serrat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204.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Dr. Almeida Lima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205.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Satelite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206.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Forte do Leme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207.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Acurui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208.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Cel. João de O. Mello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209.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Itamambuca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210.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Centenário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211.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Augustin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u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berti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212. Obras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Vilanova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Art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gas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213.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Franciso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Falc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ni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214.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Av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Zelina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215.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Guilherme Giorgi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216.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Acurui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217.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Gautapará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218.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Morais Costa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219. Obras de redesenho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Bosque da 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úde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220.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Vd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Saioá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221.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Nelson Ferna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des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222.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Mesquita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223.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Av.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do Café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224.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Leonardo Da Vinci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225.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Jequitibás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226. Obras de redesenho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Pref. Fabio Prado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227.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Diederichsen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228.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Eduardo Amaro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229.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Leo de Morais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230.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Ourives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231.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N.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Sra.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Das Mercês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232.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Dr. Nicolau de Sousa Queiros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233.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Pedro Alves Cabral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234.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Sena Madureira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235.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Senador Cas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miro da Rocha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236.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Dr. Altino Ara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tes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237.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Luis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Gois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238.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Pitangueiras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Japós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239.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Azevedo de Macedo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240.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Humberto I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241.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Iv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Centenário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242. Obras de redesenho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Iv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Centenário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243.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Alvaro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Alvim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244.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Eng. George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Corbisier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245.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Av. Santa Cat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rina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246.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Av. Dr. Lino de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Morais Leme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247.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Interlagos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248.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Nyara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249. Obras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Prof. Adib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seb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250.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Interlagos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251.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Interlagos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3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252.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Sergio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Miliet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>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253.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Av. Sem Te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tônio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Vilela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254.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Giovani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Bona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cini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255.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Estr.Eng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Ma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lac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256.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Rua da Paz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257.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Americo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Bras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liense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258. Obras de redesenho urbano para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Portugal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259.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Joaquim Nab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u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co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Clementine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Brenne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Dep. João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Su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sumu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Hirata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262.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Dep. João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Su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sumu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Hirata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263.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Dr. Fritz Martin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Colégio Pio XII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265. Obras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João Carlos da Silva Borges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Barão de Ca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pos Gerais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267. Obras de redesenho urbano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Verbo Divino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Coronel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Luis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Barroso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269.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Rugero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Fazano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270.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Duquesa de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Goias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271.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Comendador Elias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Zarzur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272.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Conde de Itu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273.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Alexandre 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u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mas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274. Obras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São Benedito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275.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Cancioneiro Popular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276.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Visconde de Porto Seguro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277.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Jose dos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tos Junior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278.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Guilherme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bahr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Neto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279.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Joaquim Ca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dido de Azevedo Marques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280.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Rodrigues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Paes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281.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Barão de Me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l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gaço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282.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Clarindo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283. Obras de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Antonio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das Chagas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284.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Albert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Eistein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285.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Prom. Gabriel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Netuze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Peres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286.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Sansão Alves dos Santos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287.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Itapaiuna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288.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Itapaiuna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289.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Inácio de Ara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ú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jo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290.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Pça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Jaguam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tanga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291.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Dr. Edgard Garcia Vieira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292. Obras de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Av.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dos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Met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lurgicos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293.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Bahia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294.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João Guim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rães Rosa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295.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João Guim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rães Rosa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296.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Gravataí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297.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Caio Prado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298.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Conselheiro Brotero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299.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Jaguaribe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300.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Imaculada Conceição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301.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São Vicente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>Paula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302.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Higienópolis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303.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Itambé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304.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Frei Caneca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305.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Cesário Motta Jr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306.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Jaguaribe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307.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Bela Cintra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308.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Pedroso de Morais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309.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Pedroso de Morais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310.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João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Moura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311.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Al. Jaú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312.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Dr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Eneas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Ca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valho de Aguiar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313.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Agelina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Maffei Vita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314.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Rebouças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315.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Pe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. João M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nuel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316.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Antônio Mariani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317.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Candido Fo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toura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318.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Eng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Bianor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319.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Carlos Lacerda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320.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Cantos do Amanhecer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321.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Prudêncio do Amaral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322. Obras de redesenho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Valter Airosa Flaquer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323.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Jorge João Saad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324.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Prof.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Arruda Botelho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325.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Frederico He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man Jr.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326.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Pedroso de Morais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3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327.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Pça Benedito Calixto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328.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: Gilberto Sabino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329.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Lombofaixa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: Gilberto Sabino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100.547,49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330.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Ele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nora Cintra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199.872,53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331. Obras de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Pe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Lebret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332.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Eng. Heitor Antônio Eiras Garcia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333. Obras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José Ramon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Urtiza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334.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Dom Rodrigo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Sanche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335. Obras de redesenho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Luiz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Magliano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336.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Sen. Teotônio Vilela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337.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Gra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de São Paulo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338.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Dona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Belmira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Marin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339.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tráfego. Cruzamento elevado: Isabel de Siqueira Barros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340.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Cup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cê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341.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elevado: Nascer do Sol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342.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Caiç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 do Rio do Vento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343.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São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Feliciano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344.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Hipól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to de Camargo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345.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Saioá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346.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Go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çalves Ledo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347.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Silva Teles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348. Obras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Amér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co Salvador Novelli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349.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Maria Luiza Americano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350. Obras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Nelson Fernandes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351.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Cel.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Sezefredo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Fagundes [MOB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]</w:t>
            </w:r>
            <w:proofErr w:type="gramEnd"/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352. Obras de redesenho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Monte Alegre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353.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Rua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Cenno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Sbrighi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354.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de tráfego. Cruzamento elevado: Inácio Dias da Silva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355.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Tuiuti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356.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elevado: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Tuiuti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357.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Estr. Eco Turística de Parelheiros [MOB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]</w:t>
            </w:r>
            <w:proofErr w:type="gramEnd"/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358.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C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mendador Cantinho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359.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Pe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>. Manuel Campello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360.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Fe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não Dias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361.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Pedr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so de Morais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362.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Pedro de Morais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363.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Pauli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tania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364.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Pinhe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ros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365. Obras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Av. Benedito Andrade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366.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Castro Maia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367. Obras de redesenho urbano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Barão do Rio Branco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368.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Adolfo Pinheiro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369.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de tráfego. Cruzamento elevado: Sap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pemba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370.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Mal.Tito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371.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Sap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pemba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372.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Vitor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no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Carmilho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373.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Bor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céa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374.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Cant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reira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375.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Ces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á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rio Mota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376. Obras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Dona Veridiana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377.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Dr. Albuquerque Lins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378. Obras de redesenho urbano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Ita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bé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379.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Dona Veridiana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380.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Cruzamento elevado: Dona Veridiana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3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381.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Bela Cintra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382.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Dona Veridiana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4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383.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Dr. Albuquerque Lins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384.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Can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u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to do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Val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385.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Dr. Veiga Filho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386.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ração de tráfego. Cruzamento elevado: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Dr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Veiga Filho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387.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Mar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nhão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388.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Ita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bé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389. Obras 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Pça Pereira Coutinho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390. Obras de redesenho urbano para 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Cur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u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çá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391. Obras de redesenho urbano para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mod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ração de tráfego. Cruzamento elevado: Cap. Pacheco e Chaves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199.872,47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392. Construção de ciclovias. Viaduto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Itinguçu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-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Julio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Sayago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266.666,67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393. Construção de ciclovias. Nagib Farah Maluf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266.666,67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394.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Construção de ciclovias. João Batista Conti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266.666,67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395. Construção de ciclovias. Jacu Pêssego </w:t>
            </w:r>
            <w:proofErr w:type="gram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2</w:t>
            </w:r>
            <w:proofErr w:type="gram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(Laranja da China)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266.666,67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396. Construção de ciclovias. Raimundo Pere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ra de Magalhães - Miguel de Castro - Cabo Adão Pereira -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Manuel Barbosa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266.666,67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397. Construção de ciclovias. Ponte Jaguaré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266.666,67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398. Construção de ciclovias. Praça Campo de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Bagatelle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266.666,67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399. Construção de ciclovias. Abraão Ribeiro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266.666,67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400. Construção de ciclovias. Ponte da Fr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 xml:space="preserve">guesia do Ó - Comendador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Martineli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lastRenderedPageBreak/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266.666,67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401. Construção de ciclovias. Alvarenga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266.666,67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402. Construção de ciclovias.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Mutinga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266.666,67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403. Construção de ciclovias.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Ordem e Pr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gresso -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Pte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do Limão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266.666,67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404. Construção de ciclovias. Armando Arruda Pereira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266.666,67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405. Construção de ciclovias. Carlos Caldeira [MOB]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266.666,67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406. Construção de ciclovias. Radial Leste [MOB]</w:t>
            </w:r>
          </w:p>
        </w:tc>
        <w:tc>
          <w:tcPr>
            <w:tcW w:w="1887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266.666,62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  <w:t>142.800.000,00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  <w:t>142.800.000,00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</w:p>
        </w:tc>
        <w:tc>
          <w:tcPr>
            <w:tcW w:w="188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F5244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</w:p>
        </w:tc>
        <w:tc>
          <w:tcPr>
            <w:tcW w:w="1887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F5244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3" w:type="dxa"/>
            <w:gridSpan w:val="9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  <w:t>PLANO ANUAL DE APLICAÇÃO 2024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443" w:type="dxa"/>
            <w:gridSpan w:val="9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center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  <w:lang w:eastAsia="pt-BR"/>
              </w:rPr>
              <w:t>SECRETARIA MUNICIPAL DE URBANISMO E LICENCIAMENTO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  <w:t>Quadro VIII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  <w:t>Res. 006/2023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  <w:t>Res. 001/2024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  <w:t>Objeto</w:t>
            </w:r>
          </w:p>
        </w:tc>
        <w:tc>
          <w:tcPr>
            <w:tcW w:w="188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  <w:t>Valor (R$)</w:t>
            </w:r>
          </w:p>
        </w:tc>
        <w:tc>
          <w:tcPr>
            <w:tcW w:w="18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  <w:t>Valor (R$)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1. Território Educador. Cidade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Tiradentes (Projeto)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2. Território Educador. Cidade Tiradentes (Obra)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18.000.000,00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 Território Educador. Brasilândia (Projeto)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4. Território Educador. Brasilândia (Obra)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3.000.000,00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5. Território Educador. Iguatemi (Projeto)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380.000,00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430.000,00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6. Território Educador. Iguatemi (Obra)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3.500.000,00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7. Território Educador. Capão Redondo (Proj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to)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380.000,00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490.000,00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8. Território Educador. Capão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Redondo (Obra)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3.500.000,00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9. Território Educador. Jardim Ângela (Proj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to)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380.000,00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485.000,00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10. Território Educador. Jardim Ângela (Obra)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3.500.000,00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11. Território Educador. Pedreira (Projeto)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380.000,00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550.000,00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12.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Território Educador. Pedreira (Obra)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3.500.000,00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13. Território Educador. Lajeado (Projeto)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380.000,00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405.000,00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14. Território Educador. Lajeado (Obra)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3.500.000,00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15. Território Educador. Grajaú (Projeto)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380.000,00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455.000,00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16. Território Educador. Grajaú (Obra)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3.500.000,00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17. Território Educador. São Rafael (Projeto)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360.000,00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530.000,00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18. Território Educador. São Rafael (Obra)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3.500.000,00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19. Território Educador. Itaim Paulista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(Proj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to)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360.000,00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500.000,00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20. Território Educador. Itaim Paulista (Obra)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3.500.000,00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21. Urbanismo Social. Jardim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Lapenna</w:t>
            </w:r>
            <w:proofErr w:type="spellEnd"/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(Obra)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22. Urbanismo Social. Parque Novo Mundo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23.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Urbanismo Social. Pinheirinho d´Água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24. Urbanismo Social. Jardim Pantanal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25. Projeto Urbanístico Brasilândia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800.000,00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26. Projeto Centro da Lapa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1.100.000,00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1.100.000,00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27. Eixo Histórico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Ipiranga (obra)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10.000.000,00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28. Requalificação do Largo da Matriz da Fr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e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guesia do Ó (obra)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3.000.000,00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29. Intervenções Locais. Ruas das Motos (Obra)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2.000.000,00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30. PIU. Arco Leste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31. PIU. Territórios de Estruturação Mobilid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de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500.000,00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32. PIU. Eixos de Desenvolvimento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500.000,00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33. PIU. Arco Tietê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34. PIU. Minhocão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500.000,00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35. PIU. Polo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Barra Funda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36. Projetos Estratégicos. AIU </w:t>
            </w:r>
            <w:proofErr w:type="spellStart"/>
            <w:r>
              <w:rPr>
                <w:rFonts w:ascii="Tahoma" w:eastAsia="Times New Roman" w:hAnsi="Tahoma" w:cs="Tahoma"/>
                <w:color w:val="000000"/>
                <w:lang w:eastAsia="pt-BR"/>
              </w:rPr>
              <w:t>Jurubatuba</w:t>
            </w:r>
            <w:proofErr w:type="spellEnd"/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500.000,00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37. Projetos Estratégicos. AIU Setor Central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500.000,00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38. Central de Monitoramento do Município de São Paulo - Prédio dos Correios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- SP24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800.000,00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39. Central de Monitoramento do Município de São Paulo - Prédio dos Correios - SP24 (Obra)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40. Casa das Retortas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41. Programa Ruas Abertas Liberdade (Obra)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2.700.000,00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5.000.000,00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42.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 Programa de Recuperação de Fundos de Vale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43. Plano de Ordenamento e Proteção da Pa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i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sagem e Plano Hidroviário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5.000.000,00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1.202.000,00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44. Plano de Bairro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1.000.000,00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45. PIU. Center Norte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3.750.000,00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 xml:space="preserve">46. </w:t>
            </w:r>
            <w:r>
              <w:rPr>
                <w:rFonts w:ascii="Tahoma" w:eastAsia="Times New Roman" w:hAnsi="Tahoma" w:cs="Tahoma"/>
                <w:color w:val="000000"/>
                <w:lang w:eastAsia="pt-BR"/>
              </w:rPr>
              <w:t>Requalificação Urbanística do Centro de São Paulo com Desenvolvimento Orientado ao Transporte Sustentável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0,00</w:t>
            </w:r>
          </w:p>
        </w:tc>
        <w:tc>
          <w:tcPr>
            <w:tcW w:w="188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lang w:eastAsia="pt-BR"/>
              </w:rPr>
              <w:t>11.000.000,00</w:t>
            </w:r>
          </w:p>
        </w:tc>
      </w:tr>
      <w:tr w:rsidR="000F5244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4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F5244" w:rsidRDefault="000F5244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</w:p>
        </w:tc>
        <w:tc>
          <w:tcPr>
            <w:tcW w:w="466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  <w:t>Total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  <w:t>70.000.000,00</w:t>
            </w:r>
          </w:p>
        </w:tc>
        <w:tc>
          <w:tcPr>
            <w:tcW w:w="18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F5244" w:rsidRDefault="000A653A">
            <w:pPr>
              <w:suppressAutoHyphens w:val="0"/>
              <w:spacing w:after="0" w:line="240" w:lineRule="auto"/>
              <w:jc w:val="right"/>
              <w:textAlignment w:val="auto"/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t-BR"/>
              </w:rPr>
              <w:t>70.000.000,00</w:t>
            </w:r>
          </w:p>
        </w:tc>
      </w:tr>
    </w:tbl>
    <w:p w:rsidR="000F5244" w:rsidRDefault="000F5244">
      <w:pPr>
        <w:pStyle w:val="citacao"/>
        <w:spacing w:before="75" w:after="75"/>
        <w:jc w:val="both"/>
        <w:rPr>
          <w:rFonts w:ascii="Calibri" w:hAnsi="Calibri" w:cs="Calibri"/>
          <w:color w:val="000000"/>
          <w:sz w:val="20"/>
          <w:szCs w:val="20"/>
        </w:rPr>
      </w:pPr>
    </w:p>
    <w:sectPr w:rsidR="000F5244">
      <w:headerReference w:type="default" r:id="rId11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53A" w:rsidRDefault="000A653A">
      <w:pPr>
        <w:spacing w:after="0" w:line="240" w:lineRule="auto"/>
      </w:pPr>
      <w:r>
        <w:separator/>
      </w:r>
    </w:p>
  </w:endnote>
  <w:endnote w:type="continuationSeparator" w:id="0">
    <w:p w:rsidR="000A653A" w:rsidRDefault="000A6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53A" w:rsidRDefault="000A653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A653A" w:rsidRDefault="000A6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67B" w:rsidRDefault="000A653A">
    <w:pPr>
      <w:pStyle w:val="Cabealho"/>
    </w:pPr>
    <w:r>
      <w:tab/>
    </w:r>
    <w:r>
      <w:rPr>
        <w:noProof/>
        <w:lang w:eastAsia="pt-BR"/>
      </w:rPr>
      <w:drawing>
        <wp:inline distT="0" distB="0" distL="0" distR="0">
          <wp:extent cx="3729243" cy="906115"/>
          <wp:effectExtent l="0" t="0" r="0" b="8285"/>
          <wp:docPr id="1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29243" cy="9061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5B767B" w:rsidRDefault="000A653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F5244"/>
    <w:rsid w:val="000A653A"/>
    <w:rsid w:val="000F5244"/>
    <w:rsid w:val="00ED1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paragraph" w:customStyle="1" w:styleId="centralizadotimbresecretaria">
    <w:name w:val="centralizado_timbre_secretaria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textocentralizado">
    <w:name w:val="texto_centralizado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itacao">
    <w:name w:val="citacao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textoalinhadodireita">
    <w:name w:val="texto_alinhado_direita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customStyle="1" w:styleId="xl65">
    <w:name w:val="xl65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67">
    <w:name w:val="xl67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68">
    <w:name w:val="xl68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69">
    <w:name w:val="xl69"/>
    <w:basedOn w:val="Normal"/>
    <w:pP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70">
    <w:name w:val="xl7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71">
    <w:name w:val="xl71"/>
    <w:basedOn w:val="Normal"/>
    <w:pP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72">
    <w:name w:val="xl72"/>
    <w:basedOn w:val="Normal"/>
    <w:pP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73">
    <w:name w:val="xl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75">
    <w:name w:val="xl75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76">
    <w:name w:val="xl76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77">
    <w:name w:val="xl77"/>
    <w:basedOn w:val="Normal"/>
    <w:pP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78">
    <w:name w:val="xl78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79">
    <w:name w:val="xl7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80">
    <w:name w:val="xl80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81">
    <w:name w:val="xl81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82">
    <w:name w:val="xl82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83">
    <w:name w:val="xl8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84">
    <w:name w:val="xl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85">
    <w:name w:val="xl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86">
    <w:name w:val="xl86"/>
    <w:basedOn w:val="Normal"/>
    <w:pP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87">
    <w:name w:val="xl87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88">
    <w:name w:val="xl88"/>
    <w:basedOn w:val="Normal"/>
    <w:pPr>
      <w:suppressAutoHyphens w:val="0"/>
      <w:spacing w:before="100" w:after="100" w:line="240" w:lineRule="auto"/>
      <w:jc w:val="center"/>
      <w:textAlignment w:val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9">
    <w:name w:val="xl89"/>
    <w:basedOn w:val="Normal"/>
    <w:pPr>
      <w:suppressAutoHyphens w:val="0"/>
      <w:spacing w:before="100" w:after="100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90">
    <w:name w:val="xl9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91">
    <w:name w:val="xl91"/>
    <w:basedOn w:val="Normal"/>
    <w:pP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92">
    <w:name w:val="xl92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93">
    <w:name w:val="xl9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94">
    <w:name w:val="xl94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95">
    <w:name w:val="xl95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96">
    <w:name w:val="xl96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97">
    <w:name w:val="xl97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98">
    <w:name w:val="xl98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99">
    <w:name w:val="xl99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00">
    <w:name w:val="xl100"/>
    <w:basedOn w:val="Normal"/>
    <w:pP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01">
    <w:name w:val="xl10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102">
    <w:name w:val="xl10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103">
    <w:name w:val="xl10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104">
    <w:name w:val="xl104"/>
    <w:basedOn w:val="Normal"/>
    <w:pPr>
      <w:suppressAutoHyphens w:val="0"/>
      <w:spacing w:before="100" w:after="100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05">
    <w:name w:val="xl105"/>
    <w:basedOn w:val="Normal"/>
    <w:pPr>
      <w:suppressAutoHyphens w:val="0"/>
      <w:spacing w:before="100" w:after="100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63">
    <w:name w:val="xl6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64">
    <w:name w:val="xl64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</w:style>
  <w:style w:type="paragraph" w:customStyle="1" w:styleId="centralizadotimbresecretaria">
    <w:name w:val="centralizado_timbre_secretaria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customStyle="1" w:styleId="textocentralizado">
    <w:name w:val="texto_centralizado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itacao">
    <w:name w:val="citacao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NormalWeb">
    <w:name w:val="Normal (Web)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customStyle="1" w:styleId="textoalinhadodireita">
    <w:name w:val="texto_alinhado_direita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rPr>
      <w:color w:val="800080"/>
      <w:u w:val="single"/>
    </w:rPr>
  </w:style>
  <w:style w:type="paragraph" w:customStyle="1" w:styleId="xl65">
    <w:name w:val="xl65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66">
    <w:name w:val="xl66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67">
    <w:name w:val="xl67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68">
    <w:name w:val="xl68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69">
    <w:name w:val="xl69"/>
    <w:basedOn w:val="Normal"/>
    <w:pP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70">
    <w:name w:val="xl7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71">
    <w:name w:val="xl71"/>
    <w:basedOn w:val="Normal"/>
    <w:pP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72">
    <w:name w:val="xl72"/>
    <w:basedOn w:val="Normal"/>
    <w:pP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73">
    <w:name w:val="xl7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74">
    <w:name w:val="xl7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75">
    <w:name w:val="xl75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76">
    <w:name w:val="xl76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77">
    <w:name w:val="xl77"/>
    <w:basedOn w:val="Normal"/>
    <w:pP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78">
    <w:name w:val="xl78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79">
    <w:name w:val="xl79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80">
    <w:name w:val="xl80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81">
    <w:name w:val="xl81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82">
    <w:name w:val="xl82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83">
    <w:name w:val="xl8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84">
    <w:name w:val="xl84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85">
    <w:name w:val="xl85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86">
    <w:name w:val="xl86"/>
    <w:basedOn w:val="Normal"/>
    <w:pP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87">
    <w:name w:val="xl87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88">
    <w:name w:val="xl88"/>
    <w:basedOn w:val="Normal"/>
    <w:pPr>
      <w:suppressAutoHyphens w:val="0"/>
      <w:spacing w:before="100" w:after="100" w:line="240" w:lineRule="auto"/>
      <w:jc w:val="center"/>
      <w:textAlignment w:val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89">
    <w:name w:val="xl89"/>
    <w:basedOn w:val="Normal"/>
    <w:pPr>
      <w:suppressAutoHyphens w:val="0"/>
      <w:spacing w:before="100" w:after="100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90">
    <w:name w:val="xl90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91">
    <w:name w:val="xl91"/>
    <w:basedOn w:val="Normal"/>
    <w:pP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92">
    <w:name w:val="xl92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93">
    <w:name w:val="xl9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94">
    <w:name w:val="xl94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95">
    <w:name w:val="xl95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96">
    <w:name w:val="xl96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97">
    <w:name w:val="xl97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98">
    <w:name w:val="xl98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99">
    <w:name w:val="xl99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00">
    <w:name w:val="xl100"/>
    <w:basedOn w:val="Normal"/>
    <w:pP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01">
    <w:name w:val="xl101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102">
    <w:name w:val="xl102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103">
    <w:name w:val="xl10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104">
    <w:name w:val="xl104"/>
    <w:basedOn w:val="Normal"/>
    <w:pPr>
      <w:suppressAutoHyphens w:val="0"/>
      <w:spacing w:before="100" w:after="100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105">
    <w:name w:val="xl105"/>
    <w:basedOn w:val="Normal"/>
    <w:pPr>
      <w:suppressAutoHyphens w:val="0"/>
      <w:spacing w:before="100" w:after="100" w:line="240" w:lineRule="auto"/>
      <w:jc w:val="center"/>
      <w:textAlignment w:val="center"/>
    </w:pPr>
    <w:rPr>
      <w:rFonts w:ascii="Tahoma" w:eastAsia="Times New Roman" w:hAnsi="Tahoma" w:cs="Tahoma"/>
      <w:b/>
      <w:bCs/>
      <w:sz w:val="24"/>
      <w:szCs w:val="24"/>
      <w:lang w:eastAsia="pt-BR"/>
    </w:rPr>
  </w:style>
  <w:style w:type="paragraph" w:customStyle="1" w:styleId="xl63">
    <w:name w:val="xl63"/>
    <w:basedOn w:val="Normal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  <w:style w:type="paragraph" w:customStyle="1" w:styleId="xl64">
    <w:name w:val="xl64"/>
    <w:basedOn w:val="Normal"/>
    <w:pPr>
      <w:suppressAutoHyphens w:val="0"/>
      <w:spacing w:before="100" w:after="100" w:line="240" w:lineRule="auto"/>
      <w:jc w:val="right"/>
      <w:textAlignment w:val="center"/>
    </w:pPr>
    <w:rPr>
      <w:rFonts w:ascii="Tahoma" w:eastAsia="Times New Roman" w:hAnsi="Tahoma" w:cs="Tahoma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23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.prefeitura.sp.gov.br/sei/controlador.php?acao=protocolo_visualizar&amp;id_protocolo=94570899&amp;id_procedimento_atual=2778613&amp;infra_sistema=100000100&amp;infra_unidade_atual=110000408&amp;infra_hash=f3d941cd446723d9ff43535b314dd628534de9111d204e9923adf24a965c638ced6055d354b91bffa2c3ca2a76e9a58684ace4f2299661af37a5b35c2622bda0831174b7d02b785ce9db338688163b2d4fc592eb930842878b1e945f2af6c7a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ei.prefeitura.sp.gov.br/sei/controlador.php?acao=protocolo_visualizar&amp;id_protocolo=128547141&amp;id_procedimento_atual=2778613&amp;infra_sistema=100000100&amp;infra_unidade_atual=110000408&amp;infra_hash=9e8ec48d3c8a6b554c1154e78bc9031a88102944c58e9908829dcba5c0d5a87aed6055d354b91bffa2c3ca2a76e9a58684ace4f2299661af37a5b35c2622bda0831174b7d02b785ce9db338688163b2d4fc592eb930842878b1e945f2af6c7a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ei.prefeitura.sp.gov.br/sei/controlador.php?acao=protocolo_visualizar&amp;id_protocolo=2778613&amp;id_procedimento_atual=2778613&amp;infra_sistema=100000100&amp;infra_unidade_atual=110000408&amp;infra_hash=785d3286371b69e0a29b1c1caff933aff2e94c738bd190bd7ee3b88ecfce1906ed6055d354b91bffa2c3ca2a76e9a58684ace4f2299661af37a5b35c2622bda0831174b7d02b785ce9db338688163b2d4fc592eb930842878b1e945f2af6c7a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i.prefeitura.sp.gov.br/sei/controlador.php?acao=protocolo_visualizar&amp;id_protocolo=128675813&amp;id_procedimento_atual=2778613&amp;infra_sistema=100000100&amp;infra_unidade_atual=110000408&amp;infra_hash=076f2329f4a826040e2e03615055b5b782618eb50b145275441e829f72d1ea39ed6055d354b91bffa2c3ca2a76e9a58684ace4f2299661af37a5b35c2622bda0831174b7d02b785ce9db338688163b2d4fc592eb930842878b1e945f2af6c7a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7829</Words>
  <Characters>42279</Characters>
  <Application>Microsoft Office Word</Application>
  <DocSecurity>0</DocSecurity>
  <Lines>352</Lines>
  <Paragraphs>100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Dantas Deccó</dc:creator>
  <cp:lastModifiedBy>Diego Jose Oliveira de Sa</cp:lastModifiedBy>
  <cp:revision>2</cp:revision>
  <dcterms:created xsi:type="dcterms:W3CDTF">2025-03-10T21:06:00Z</dcterms:created>
  <dcterms:modified xsi:type="dcterms:W3CDTF">2025-03-10T21:06:00Z</dcterms:modified>
</cp:coreProperties>
</file>